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DDBAA" w14:textId="77777777" w:rsidR="008D76CD" w:rsidRPr="0087204C" w:rsidRDefault="00400A2A" w:rsidP="0087204C">
      <w:pPr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87204C">
        <w:rPr>
          <w:noProof/>
          <w:sz w:val="20"/>
          <w:szCs w:val="20"/>
          <w:lang w:eastAsia="en-GB"/>
        </w:rPr>
        <w:drawing>
          <wp:inline distT="0" distB="0" distL="0" distR="0" wp14:anchorId="65FDDC5A" wp14:editId="65FDDC5B">
            <wp:extent cx="1623762" cy="7524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762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DDBAC" w14:textId="77777777" w:rsidR="00895FAD" w:rsidRPr="0087204C" w:rsidRDefault="00904866" w:rsidP="00895FAD">
      <w:pPr>
        <w:jc w:val="center"/>
        <w:rPr>
          <w:rFonts w:ascii="Arial" w:hAnsi="Arial" w:cs="Arial"/>
          <w:b/>
          <w:sz w:val="22"/>
          <w:szCs w:val="22"/>
        </w:rPr>
      </w:pPr>
      <w:r w:rsidRPr="0087204C">
        <w:rPr>
          <w:rFonts w:ascii="Arial" w:hAnsi="Arial" w:cs="Arial"/>
          <w:b/>
          <w:sz w:val="22"/>
          <w:szCs w:val="22"/>
        </w:rPr>
        <w:t>ICT</w:t>
      </w:r>
      <w:r w:rsidR="00895FAD" w:rsidRPr="0087204C">
        <w:rPr>
          <w:rFonts w:ascii="Arial" w:hAnsi="Arial" w:cs="Arial"/>
          <w:b/>
          <w:sz w:val="22"/>
          <w:szCs w:val="22"/>
        </w:rPr>
        <w:t xml:space="preserve"> </w:t>
      </w:r>
      <w:r w:rsidR="006F18F4" w:rsidRPr="0087204C">
        <w:rPr>
          <w:rFonts w:ascii="Arial" w:hAnsi="Arial" w:cs="Arial"/>
          <w:b/>
          <w:sz w:val="22"/>
          <w:szCs w:val="22"/>
        </w:rPr>
        <w:t>–</w:t>
      </w:r>
      <w:r w:rsidR="008D76CD" w:rsidRPr="0087204C">
        <w:rPr>
          <w:rFonts w:ascii="Arial" w:hAnsi="Arial" w:cs="Arial"/>
          <w:b/>
          <w:sz w:val="22"/>
          <w:szCs w:val="22"/>
        </w:rPr>
        <w:t xml:space="preserve"> </w:t>
      </w:r>
      <w:r w:rsidR="002C3189" w:rsidRPr="0087204C">
        <w:rPr>
          <w:rFonts w:ascii="Arial" w:hAnsi="Arial" w:cs="Arial"/>
          <w:b/>
          <w:sz w:val="22"/>
          <w:szCs w:val="22"/>
        </w:rPr>
        <w:t>Starter/Leaver</w:t>
      </w:r>
      <w:r w:rsidR="00BE7635" w:rsidRPr="0087204C">
        <w:rPr>
          <w:rFonts w:ascii="Arial" w:hAnsi="Arial" w:cs="Arial"/>
          <w:b/>
          <w:sz w:val="22"/>
          <w:szCs w:val="22"/>
        </w:rPr>
        <w:t>/</w:t>
      </w:r>
      <w:r w:rsidR="000E3688" w:rsidRPr="0087204C">
        <w:rPr>
          <w:rFonts w:ascii="Arial" w:hAnsi="Arial" w:cs="Arial"/>
          <w:b/>
          <w:sz w:val="22"/>
          <w:szCs w:val="22"/>
        </w:rPr>
        <w:t xml:space="preserve">User </w:t>
      </w:r>
      <w:r w:rsidR="00BE7635" w:rsidRPr="0087204C">
        <w:rPr>
          <w:rFonts w:ascii="Arial" w:hAnsi="Arial" w:cs="Arial"/>
          <w:b/>
          <w:sz w:val="22"/>
          <w:szCs w:val="22"/>
        </w:rPr>
        <w:t>Amendment Form</w:t>
      </w:r>
    </w:p>
    <w:p w14:paraId="2170876F" w14:textId="0AE04271" w:rsidR="00E67858" w:rsidRPr="0087204C" w:rsidRDefault="00E67858" w:rsidP="00895FAD">
      <w:pPr>
        <w:jc w:val="center"/>
        <w:rPr>
          <w:rFonts w:ascii="Arial" w:hAnsi="Arial" w:cs="Arial"/>
          <w:b/>
          <w:sz w:val="22"/>
          <w:szCs w:val="22"/>
        </w:rPr>
      </w:pPr>
      <w:r w:rsidRPr="0087204C">
        <w:rPr>
          <w:rFonts w:ascii="Arial" w:hAnsi="Arial" w:cs="Arial"/>
          <w:b/>
          <w:sz w:val="22"/>
          <w:szCs w:val="22"/>
        </w:rPr>
        <w:t>SUPPORT</w:t>
      </w:r>
    </w:p>
    <w:p w14:paraId="65FDDBAE" w14:textId="77777777" w:rsidR="00382373" w:rsidRPr="0087204C" w:rsidRDefault="00382373" w:rsidP="00895FAD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87204C">
        <w:rPr>
          <w:rFonts w:ascii="Arial" w:hAnsi="Arial" w:cs="Arial"/>
          <w:b/>
          <w:color w:val="FF0000"/>
          <w:sz w:val="22"/>
          <w:szCs w:val="22"/>
        </w:rPr>
        <w:t>Please allow 2 working days for setup</w:t>
      </w:r>
    </w:p>
    <w:p w14:paraId="65FDDBB0" w14:textId="77777777" w:rsidR="00A73CAC" w:rsidRPr="0087204C" w:rsidRDefault="00A73CAC" w:rsidP="00A73CAC">
      <w:pPr>
        <w:rPr>
          <w:rFonts w:ascii="Arial" w:hAnsi="Arial" w:cs="Arial"/>
          <w:i/>
          <w:sz w:val="20"/>
          <w:szCs w:val="20"/>
        </w:rPr>
      </w:pPr>
      <w:r w:rsidRPr="0087204C">
        <w:rPr>
          <w:rFonts w:ascii="Arial" w:hAnsi="Arial" w:cs="Arial"/>
          <w:i/>
          <w:sz w:val="20"/>
          <w:szCs w:val="20"/>
        </w:rPr>
        <w:t>Please indicate with an X as appropriate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2409"/>
        <w:gridCol w:w="426"/>
        <w:gridCol w:w="2126"/>
        <w:gridCol w:w="425"/>
        <w:gridCol w:w="2268"/>
        <w:gridCol w:w="407"/>
      </w:tblGrid>
      <w:tr w:rsidR="00827E97" w:rsidRPr="0087204C" w14:paraId="65FDDBB9" w14:textId="77777777" w:rsidTr="00827E97">
        <w:tc>
          <w:tcPr>
            <w:tcW w:w="1809" w:type="dxa"/>
          </w:tcPr>
          <w:p w14:paraId="65FDDBB1" w14:textId="77777777" w:rsidR="00827E97" w:rsidRPr="0087204C" w:rsidRDefault="00827E97" w:rsidP="00827E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New User</w:t>
            </w:r>
          </w:p>
        </w:tc>
        <w:tc>
          <w:tcPr>
            <w:tcW w:w="426" w:type="dxa"/>
          </w:tcPr>
          <w:p w14:paraId="65FDDBB2" w14:textId="77777777" w:rsidR="00827E97" w:rsidRPr="0087204C" w:rsidRDefault="00827E97" w:rsidP="00895F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65FDDBB3" w14:textId="77777777" w:rsidR="00827E97" w:rsidRPr="0087204C" w:rsidRDefault="00827E97" w:rsidP="00827E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User Amendment</w:t>
            </w:r>
          </w:p>
        </w:tc>
        <w:tc>
          <w:tcPr>
            <w:tcW w:w="426" w:type="dxa"/>
          </w:tcPr>
          <w:p w14:paraId="65FDDBB4" w14:textId="77777777" w:rsidR="00827E97" w:rsidRPr="0087204C" w:rsidRDefault="00827E97" w:rsidP="00895F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FDDBB5" w14:textId="77777777" w:rsidR="00827E97" w:rsidRPr="0087204C" w:rsidRDefault="00827E97" w:rsidP="00827E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Network Access Amendment</w:t>
            </w:r>
          </w:p>
        </w:tc>
        <w:tc>
          <w:tcPr>
            <w:tcW w:w="425" w:type="dxa"/>
          </w:tcPr>
          <w:p w14:paraId="65FDDBB6" w14:textId="77777777" w:rsidR="00827E97" w:rsidRPr="0087204C" w:rsidRDefault="00827E97" w:rsidP="00895F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FDDBB7" w14:textId="77777777" w:rsidR="00827E97" w:rsidRPr="0087204C" w:rsidRDefault="00827E97" w:rsidP="00827E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User Leaving</w:t>
            </w:r>
          </w:p>
        </w:tc>
        <w:tc>
          <w:tcPr>
            <w:tcW w:w="407" w:type="dxa"/>
          </w:tcPr>
          <w:p w14:paraId="65FDDBB8" w14:textId="77777777" w:rsidR="00827E97" w:rsidRPr="0087204C" w:rsidRDefault="00827E97" w:rsidP="00895F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FDDBBA" w14:textId="77777777" w:rsidR="00827E97" w:rsidRPr="0087204C" w:rsidRDefault="00827E97" w:rsidP="00827E97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1015"/>
        <w:gridCol w:w="2544"/>
        <w:gridCol w:w="2660"/>
      </w:tblGrid>
      <w:tr w:rsidR="00827E97" w:rsidRPr="0087204C" w14:paraId="65FDDBC0" w14:textId="77777777" w:rsidTr="0087204C">
        <w:tc>
          <w:tcPr>
            <w:tcW w:w="4077" w:type="dxa"/>
          </w:tcPr>
          <w:p w14:paraId="65FDDBBB" w14:textId="77777777" w:rsidR="00A73CAC" w:rsidRPr="0087204C" w:rsidRDefault="00827E97" w:rsidP="00827E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 xml:space="preserve">Temporary Staff? </w:t>
            </w:r>
          </w:p>
          <w:p w14:paraId="65FDDBBC" w14:textId="77777777" w:rsidR="00827E97" w:rsidRPr="0087204C" w:rsidRDefault="00827E97" w:rsidP="00827E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i/>
                <w:sz w:val="20"/>
                <w:szCs w:val="20"/>
              </w:rPr>
              <w:t>(delete as appropriate)</w:t>
            </w:r>
          </w:p>
        </w:tc>
        <w:tc>
          <w:tcPr>
            <w:tcW w:w="1015" w:type="dxa"/>
          </w:tcPr>
          <w:p w14:paraId="65FDDBBD" w14:textId="77777777" w:rsidR="00827E97" w:rsidRPr="0087204C" w:rsidRDefault="00827E97" w:rsidP="00A73C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Yes/No</w:t>
            </w:r>
          </w:p>
        </w:tc>
        <w:tc>
          <w:tcPr>
            <w:tcW w:w="2544" w:type="dxa"/>
          </w:tcPr>
          <w:p w14:paraId="65FDDBBE" w14:textId="77777777" w:rsidR="00827E97" w:rsidRPr="0087204C" w:rsidRDefault="00827E97" w:rsidP="00827E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If Yes Leave Date:</w:t>
            </w:r>
          </w:p>
        </w:tc>
        <w:tc>
          <w:tcPr>
            <w:tcW w:w="2660" w:type="dxa"/>
          </w:tcPr>
          <w:p w14:paraId="65FDDBBF" w14:textId="77777777" w:rsidR="00827E97" w:rsidRPr="0087204C" w:rsidRDefault="00827E97" w:rsidP="00895FA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27E97" w:rsidRPr="0087204C" w14:paraId="65FDDBC5" w14:textId="77777777" w:rsidTr="0087204C">
        <w:tc>
          <w:tcPr>
            <w:tcW w:w="4077" w:type="dxa"/>
          </w:tcPr>
          <w:p w14:paraId="65FDDBC1" w14:textId="77777777" w:rsidR="00827E97" w:rsidRPr="0087204C" w:rsidRDefault="00827E97" w:rsidP="00827E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 xml:space="preserve">Is the user replacing an existing member of staff? </w:t>
            </w:r>
            <w:r w:rsidRPr="0087204C">
              <w:rPr>
                <w:rFonts w:ascii="Arial" w:hAnsi="Arial" w:cs="Arial"/>
                <w:i/>
                <w:sz w:val="20"/>
                <w:szCs w:val="20"/>
              </w:rPr>
              <w:t>(delete as appropriate)</w:t>
            </w:r>
          </w:p>
        </w:tc>
        <w:tc>
          <w:tcPr>
            <w:tcW w:w="1015" w:type="dxa"/>
          </w:tcPr>
          <w:p w14:paraId="65FDDBC2" w14:textId="77777777" w:rsidR="00827E97" w:rsidRPr="0087204C" w:rsidRDefault="00827E97" w:rsidP="00A73C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Yes/No</w:t>
            </w:r>
          </w:p>
        </w:tc>
        <w:tc>
          <w:tcPr>
            <w:tcW w:w="2544" w:type="dxa"/>
          </w:tcPr>
          <w:p w14:paraId="65FDDBC3" w14:textId="77777777" w:rsidR="00827E97" w:rsidRPr="0087204C" w:rsidRDefault="00827E97" w:rsidP="00827E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If Yes who are they replacing?</w:t>
            </w:r>
          </w:p>
        </w:tc>
        <w:tc>
          <w:tcPr>
            <w:tcW w:w="2660" w:type="dxa"/>
          </w:tcPr>
          <w:p w14:paraId="65FDDBC4" w14:textId="77777777" w:rsidR="00827E97" w:rsidRPr="0087204C" w:rsidRDefault="00827E97" w:rsidP="00895FA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65FDDBC6" w14:textId="77777777" w:rsidR="00827E97" w:rsidRPr="0087204C" w:rsidRDefault="00827E97">
      <w:pPr>
        <w:rPr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3594"/>
        <w:gridCol w:w="1106"/>
        <w:gridCol w:w="4119"/>
      </w:tblGrid>
      <w:tr w:rsidR="000E3688" w:rsidRPr="0087204C" w14:paraId="65FDDBC8" w14:textId="77777777" w:rsidTr="000E3688">
        <w:trPr>
          <w:trHeight w:val="284"/>
        </w:trPr>
        <w:tc>
          <w:tcPr>
            <w:tcW w:w="10314" w:type="dxa"/>
            <w:gridSpan w:val="4"/>
            <w:shd w:val="clear" w:color="auto" w:fill="D9D9D9"/>
            <w:vAlign w:val="center"/>
          </w:tcPr>
          <w:p w14:paraId="65FDDBC7" w14:textId="77777777" w:rsidR="000E3688" w:rsidRPr="0087204C" w:rsidRDefault="00950A76" w:rsidP="000E3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USER DETAILS</w:t>
            </w:r>
          </w:p>
        </w:tc>
      </w:tr>
      <w:tr w:rsidR="00863C3A" w:rsidRPr="0087204C" w14:paraId="65FDDBCB" w14:textId="77777777" w:rsidTr="00E76071">
        <w:trPr>
          <w:trHeight w:val="284"/>
        </w:trPr>
        <w:tc>
          <w:tcPr>
            <w:tcW w:w="1495" w:type="dxa"/>
            <w:shd w:val="clear" w:color="auto" w:fill="D9D9D9"/>
            <w:vAlign w:val="center"/>
          </w:tcPr>
          <w:p w14:paraId="65FDDBC9" w14:textId="77777777" w:rsidR="00863C3A" w:rsidRPr="0087204C" w:rsidRDefault="00863C3A" w:rsidP="004764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8819" w:type="dxa"/>
            <w:gridSpan w:val="3"/>
            <w:vAlign w:val="center"/>
          </w:tcPr>
          <w:p w14:paraId="65FDDBCA" w14:textId="77777777" w:rsidR="00863C3A" w:rsidRPr="0087204C" w:rsidRDefault="00863C3A" w:rsidP="004764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C3A" w:rsidRPr="0087204C" w14:paraId="65FDDBCE" w14:textId="77777777" w:rsidTr="00E76071">
        <w:trPr>
          <w:trHeight w:val="284"/>
        </w:trPr>
        <w:tc>
          <w:tcPr>
            <w:tcW w:w="1495" w:type="dxa"/>
            <w:shd w:val="clear" w:color="auto" w:fill="D9D9D9"/>
            <w:vAlign w:val="center"/>
          </w:tcPr>
          <w:p w14:paraId="65FDDBCC" w14:textId="77777777" w:rsidR="00863C3A" w:rsidRPr="0087204C" w:rsidRDefault="00863C3A" w:rsidP="004764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Position:</w:t>
            </w:r>
          </w:p>
        </w:tc>
        <w:tc>
          <w:tcPr>
            <w:tcW w:w="8819" w:type="dxa"/>
            <w:gridSpan w:val="3"/>
            <w:vAlign w:val="center"/>
          </w:tcPr>
          <w:p w14:paraId="65FDDBCD" w14:textId="77777777" w:rsidR="00863C3A" w:rsidRPr="0087204C" w:rsidRDefault="00863C3A" w:rsidP="004764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8F4" w:rsidRPr="0087204C" w14:paraId="65FDDBD3" w14:textId="77777777" w:rsidTr="00E76071">
        <w:trPr>
          <w:trHeight w:val="284"/>
        </w:trPr>
        <w:tc>
          <w:tcPr>
            <w:tcW w:w="1495" w:type="dxa"/>
            <w:shd w:val="clear" w:color="auto" w:fill="D9D9D9"/>
            <w:vAlign w:val="center"/>
          </w:tcPr>
          <w:p w14:paraId="65FDDBCF" w14:textId="77777777" w:rsidR="006F18F4" w:rsidRPr="0087204C" w:rsidRDefault="006F18F4" w:rsidP="004764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3594" w:type="dxa"/>
            <w:vAlign w:val="center"/>
          </w:tcPr>
          <w:p w14:paraId="65FDDBD0" w14:textId="77777777" w:rsidR="006F18F4" w:rsidRPr="0087204C" w:rsidRDefault="006F18F4" w:rsidP="00476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D9D9D9"/>
            <w:vAlign w:val="center"/>
          </w:tcPr>
          <w:p w14:paraId="65FDDBD1" w14:textId="77777777" w:rsidR="006F18F4" w:rsidRPr="0087204C" w:rsidRDefault="006F18F4" w:rsidP="0047646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7204C">
              <w:rPr>
                <w:rFonts w:ascii="Arial" w:hAnsi="Arial" w:cs="Arial"/>
                <w:b/>
                <w:sz w:val="20"/>
                <w:szCs w:val="20"/>
              </w:rPr>
              <w:t>Dept</w:t>
            </w:r>
            <w:proofErr w:type="spellEnd"/>
            <w:r w:rsidRPr="0087204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119" w:type="dxa"/>
            <w:vAlign w:val="center"/>
          </w:tcPr>
          <w:p w14:paraId="65FDDBD2" w14:textId="77777777" w:rsidR="006F18F4" w:rsidRPr="0087204C" w:rsidRDefault="006F18F4" w:rsidP="004764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8F4" w:rsidRPr="0087204C" w14:paraId="65FDDBD8" w14:textId="77777777" w:rsidTr="00E76071">
        <w:trPr>
          <w:trHeight w:val="284"/>
        </w:trPr>
        <w:tc>
          <w:tcPr>
            <w:tcW w:w="1495" w:type="dxa"/>
            <w:shd w:val="clear" w:color="auto" w:fill="D9D9D9"/>
            <w:vAlign w:val="center"/>
          </w:tcPr>
          <w:p w14:paraId="65FDDBD4" w14:textId="77777777" w:rsidR="006F18F4" w:rsidRPr="0087204C" w:rsidRDefault="006F18F4" w:rsidP="004764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</w:p>
        </w:tc>
        <w:tc>
          <w:tcPr>
            <w:tcW w:w="3594" w:type="dxa"/>
            <w:vAlign w:val="center"/>
          </w:tcPr>
          <w:p w14:paraId="65FDDBD5" w14:textId="77777777" w:rsidR="006F18F4" w:rsidRPr="0087204C" w:rsidRDefault="006F18F4" w:rsidP="00476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D9D9D9"/>
            <w:vAlign w:val="center"/>
          </w:tcPr>
          <w:p w14:paraId="65FDDBD6" w14:textId="77777777" w:rsidR="006F18F4" w:rsidRPr="0087204C" w:rsidRDefault="006F18F4" w:rsidP="004764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Manager:</w:t>
            </w:r>
          </w:p>
        </w:tc>
        <w:tc>
          <w:tcPr>
            <w:tcW w:w="4119" w:type="dxa"/>
            <w:vAlign w:val="center"/>
          </w:tcPr>
          <w:p w14:paraId="65FDDBD7" w14:textId="77777777" w:rsidR="006F18F4" w:rsidRPr="0087204C" w:rsidRDefault="006F18F4" w:rsidP="004764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FDDBD9" w14:textId="77777777" w:rsidR="008D76CD" w:rsidRPr="0087204C" w:rsidRDefault="008D76CD" w:rsidP="001D1D64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322"/>
        <w:gridCol w:w="992"/>
      </w:tblGrid>
      <w:tr w:rsidR="00950A76" w:rsidRPr="0087204C" w14:paraId="65FDDBDD" w14:textId="77777777" w:rsidTr="00950A76">
        <w:trPr>
          <w:trHeight w:val="284"/>
        </w:trPr>
        <w:tc>
          <w:tcPr>
            <w:tcW w:w="10314" w:type="dxa"/>
            <w:gridSpan w:val="2"/>
            <w:shd w:val="pct20" w:color="auto" w:fill="auto"/>
            <w:vAlign w:val="center"/>
          </w:tcPr>
          <w:p w14:paraId="65FDDBDB" w14:textId="77777777" w:rsidR="00950A76" w:rsidRPr="0087204C" w:rsidRDefault="00950A76" w:rsidP="00950A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NEW USERS / USER AMENDMENT AND NETWORK ACCESS AMENDMENT</w:t>
            </w:r>
          </w:p>
          <w:p w14:paraId="65FDDBDC" w14:textId="77777777" w:rsidR="00950A76" w:rsidRPr="0087204C" w:rsidRDefault="00950A76" w:rsidP="00950A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Network Access Required (please tick as appropriate)</w:t>
            </w:r>
          </w:p>
        </w:tc>
      </w:tr>
      <w:tr w:rsidR="006F18F4" w:rsidRPr="0087204C" w14:paraId="65FDDBE0" w14:textId="77777777" w:rsidTr="00E76071">
        <w:tblPrEx>
          <w:shd w:val="clear" w:color="auto" w:fill="auto"/>
        </w:tblPrEx>
        <w:trPr>
          <w:trHeight w:val="284"/>
        </w:trPr>
        <w:tc>
          <w:tcPr>
            <w:tcW w:w="9322" w:type="dxa"/>
            <w:vAlign w:val="center"/>
          </w:tcPr>
          <w:p w14:paraId="65FDDBDE" w14:textId="77777777" w:rsidR="006F18F4" w:rsidRPr="0087204C" w:rsidRDefault="00950A76" w:rsidP="001D1D64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sz w:val="20"/>
                <w:szCs w:val="20"/>
              </w:rPr>
              <w:br w:type="page"/>
            </w:r>
            <w:r w:rsidR="00BB3F36" w:rsidRPr="0087204C">
              <w:rPr>
                <w:rFonts w:ascii="Arial" w:hAnsi="Arial" w:cs="Arial"/>
                <w:sz w:val="20"/>
                <w:szCs w:val="20"/>
              </w:rPr>
              <w:t>Advance Desktop</w:t>
            </w:r>
          </w:p>
        </w:tc>
        <w:tc>
          <w:tcPr>
            <w:tcW w:w="992" w:type="dxa"/>
          </w:tcPr>
          <w:p w14:paraId="65FDDBDF" w14:textId="77777777" w:rsidR="006F18F4" w:rsidRPr="0087204C" w:rsidRDefault="006F18F4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8F4" w:rsidRPr="0087204C" w14:paraId="65FDDBE3" w14:textId="77777777" w:rsidTr="00E76071">
        <w:tblPrEx>
          <w:shd w:val="clear" w:color="auto" w:fill="auto"/>
        </w:tblPrEx>
        <w:trPr>
          <w:trHeight w:val="284"/>
        </w:trPr>
        <w:tc>
          <w:tcPr>
            <w:tcW w:w="9322" w:type="dxa"/>
            <w:vAlign w:val="center"/>
          </w:tcPr>
          <w:p w14:paraId="65FDDBE1" w14:textId="77777777" w:rsidR="006F18F4" w:rsidRPr="0087204C" w:rsidRDefault="00301E7C" w:rsidP="001D1D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04C">
              <w:rPr>
                <w:rFonts w:ascii="Arial" w:hAnsi="Arial" w:cs="Arial"/>
                <w:sz w:val="20"/>
                <w:szCs w:val="20"/>
              </w:rPr>
              <w:t>OPENHousing</w:t>
            </w:r>
            <w:proofErr w:type="spellEnd"/>
          </w:p>
        </w:tc>
        <w:tc>
          <w:tcPr>
            <w:tcW w:w="992" w:type="dxa"/>
          </w:tcPr>
          <w:p w14:paraId="65FDDBE2" w14:textId="77777777" w:rsidR="006F18F4" w:rsidRPr="0087204C" w:rsidRDefault="006F18F4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8F4" w:rsidRPr="0087204C" w14:paraId="65FDDBE9" w14:textId="77777777" w:rsidTr="00E76071">
        <w:tblPrEx>
          <w:shd w:val="clear" w:color="auto" w:fill="auto"/>
        </w:tblPrEx>
        <w:trPr>
          <w:trHeight w:val="284"/>
        </w:trPr>
        <w:tc>
          <w:tcPr>
            <w:tcW w:w="9322" w:type="dxa"/>
            <w:vAlign w:val="center"/>
          </w:tcPr>
          <w:p w14:paraId="65FDDBE7" w14:textId="114AAD4B" w:rsidR="006F18F4" w:rsidRPr="0087204C" w:rsidRDefault="00316ECD" w:rsidP="001D1D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04C">
              <w:rPr>
                <w:rFonts w:ascii="Arial" w:hAnsi="Arial" w:cs="Arial"/>
                <w:sz w:val="20"/>
                <w:szCs w:val="20"/>
              </w:rPr>
              <w:t>I</w:t>
            </w:r>
            <w:r w:rsidR="00301E7C" w:rsidRPr="0087204C">
              <w:rPr>
                <w:rFonts w:ascii="Arial" w:hAnsi="Arial" w:cs="Arial"/>
                <w:sz w:val="20"/>
                <w:szCs w:val="20"/>
              </w:rPr>
              <w:t>planit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(Please detail scheme code(s) for staff member:</w:t>
            </w:r>
          </w:p>
        </w:tc>
        <w:tc>
          <w:tcPr>
            <w:tcW w:w="992" w:type="dxa"/>
          </w:tcPr>
          <w:p w14:paraId="65FDDBE8" w14:textId="77777777" w:rsidR="006F18F4" w:rsidRPr="0087204C" w:rsidRDefault="006F18F4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E7C" w:rsidRPr="0087204C" w14:paraId="65FDDBEF" w14:textId="77777777" w:rsidTr="00E76071">
        <w:tblPrEx>
          <w:shd w:val="clear" w:color="auto" w:fill="auto"/>
        </w:tblPrEx>
        <w:trPr>
          <w:trHeight w:val="284"/>
        </w:trPr>
        <w:tc>
          <w:tcPr>
            <w:tcW w:w="9322" w:type="dxa"/>
            <w:vAlign w:val="center"/>
          </w:tcPr>
          <w:p w14:paraId="65FDDBED" w14:textId="77777777" w:rsidR="00301E7C" w:rsidRPr="0087204C" w:rsidRDefault="00301E7C" w:rsidP="00301E7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04C">
              <w:rPr>
                <w:rFonts w:ascii="Arial" w:hAnsi="Arial" w:cs="Arial"/>
                <w:sz w:val="20"/>
                <w:szCs w:val="20"/>
              </w:rPr>
              <w:t>Vizual</w:t>
            </w:r>
            <w:proofErr w:type="spellEnd"/>
          </w:p>
        </w:tc>
        <w:tc>
          <w:tcPr>
            <w:tcW w:w="992" w:type="dxa"/>
          </w:tcPr>
          <w:p w14:paraId="65FDDBEE" w14:textId="77777777" w:rsidR="00301E7C" w:rsidRPr="0087204C" w:rsidRDefault="00301E7C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E7C" w:rsidRPr="0087204C" w14:paraId="65FDDBF5" w14:textId="77777777" w:rsidTr="00E76071">
        <w:tblPrEx>
          <w:shd w:val="clear" w:color="auto" w:fill="auto"/>
        </w:tblPrEx>
        <w:trPr>
          <w:trHeight w:val="284"/>
        </w:trPr>
        <w:tc>
          <w:tcPr>
            <w:tcW w:w="9322" w:type="dxa"/>
            <w:vAlign w:val="center"/>
          </w:tcPr>
          <w:p w14:paraId="65FDDBF3" w14:textId="77777777" w:rsidR="00301E7C" w:rsidRPr="0087204C" w:rsidRDefault="00301E7C" w:rsidP="001D1D64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J:\Drive</w:t>
            </w:r>
          </w:p>
        </w:tc>
        <w:tc>
          <w:tcPr>
            <w:tcW w:w="992" w:type="dxa"/>
          </w:tcPr>
          <w:p w14:paraId="65FDDBF4" w14:textId="77777777" w:rsidR="00301E7C" w:rsidRPr="0087204C" w:rsidRDefault="00301E7C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E7C" w:rsidRPr="0087204C" w14:paraId="65FDDBF8" w14:textId="77777777" w:rsidTr="00D66CD5">
        <w:tblPrEx>
          <w:shd w:val="clear" w:color="auto" w:fill="auto"/>
        </w:tblPrEx>
        <w:trPr>
          <w:trHeight w:val="284"/>
        </w:trPr>
        <w:tc>
          <w:tcPr>
            <w:tcW w:w="9322" w:type="dxa"/>
            <w:tcBorders>
              <w:bottom w:val="single" w:sz="4" w:space="0" w:color="auto"/>
            </w:tcBorders>
            <w:vAlign w:val="center"/>
          </w:tcPr>
          <w:p w14:paraId="65FDDBF6" w14:textId="77777777" w:rsidR="00301E7C" w:rsidRPr="0087204C" w:rsidRDefault="00301E7C" w:rsidP="00BB3F36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N:\Drive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5FDDBF7" w14:textId="77777777" w:rsidR="00301E7C" w:rsidRPr="0087204C" w:rsidRDefault="00301E7C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0C8" w:rsidRPr="0087204C" w14:paraId="71FC4C62" w14:textId="77777777" w:rsidTr="00D66CD5">
        <w:tblPrEx>
          <w:shd w:val="clear" w:color="auto" w:fill="auto"/>
        </w:tblPrEx>
        <w:trPr>
          <w:trHeight w:val="28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4E4638" w14:textId="770B5158" w:rsidR="00C140C8" w:rsidRPr="0087204C" w:rsidRDefault="00C140C8" w:rsidP="00D66CD5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W:\Drive (Support All)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9E8C5E1" w14:textId="77777777" w:rsidR="00C140C8" w:rsidRPr="0087204C" w:rsidRDefault="00C140C8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0FC" w:rsidRPr="0087204C" w14:paraId="65FDDBFB" w14:textId="77777777" w:rsidTr="00D66CD5">
        <w:tblPrEx>
          <w:shd w:val="clear" w:color="auto" w:fill="auto"/>
        </w:tblPrEx>
        <w:trPr>
          <w:trHeight w:val="28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FDDBF9" w14:textId="16813E68" w:rsidR="00CE6D01" w:rsidRPr="0087204C" w:rsidRDefault="002930FC" w:rsidP="00D66CD5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 xml:space="preserve">Outlook Distribution Groups </w:t>
            </w:r>
            <w:r w:rsidRPr="0087204C">
              <w:rPr>
                <w:rFonts w:ascii="Arial" w:hAnsi="Arial" w:cs="Arial"/>
                <w:i/>
                <w:sz w:val="20"/>
                <w:szCs w:val="20"/>
              </w:rPr>
              <w:t>(please specify)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5FDDBFA" w14:textId="77777777" w:rsidR="002930FC" w:rsidRPr="0087204C" w:rsidRDefault="002930FC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CD5" w:rsidRPr="0087204C" w14:paraId="540A8761" w14:textId="77777777" w:rsidTr="00D66CD5">
        <w:tblPrEx>
          <w:shd w:val="clear" w:color="auto" w:fill="auto"/>
        </w:tblPrEx>
        <w:trPr>
          <w:trHeight w:val="284"/>
        </w:trPr>
        <w:tc>
          <w:tcPr>
            <w:tcW w:w="93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43B1FB" w14:textId="7743D76C" w:rsidR="00D66CD5" w:rsidRPr="0087204C" w:rsidRDefault="00D66CD5" w:rsidP="00D66CD5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i/>
                <w:sz w:val="20"/>
                <w:szCs w:val="20"/>
              </w:rPr>
              <w:t>Service Managers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D0FD927" w14:textId="77777777" w:rsidR="00D66CD5" w:rsidRPr="0087204C" w:rsidRDefault="00D66CD5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CD5" w:rsidRPr="0087204C" w14:paraId="4EFED2DA" w14:textId="77777777" w:rsidTr="00D66CD5">
        <w:tblPrEx>
          <w:shd w:val="clear" w:color="auto" w:fill="auto"/>
        </w:tblPrEx>
        <w:trPr>
          <w:trHeight w:val="284"/>
        </w:trPr>
        <w:tc>
          <w:tcPr>
            <w:tcW w:w="93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FA5A2" w14:textId="00AC3A8E" w:rsidR="00D66CD5" w:rsidRPr="0087204C" w:rsidRDefault="00D66CD5" w:rsidP="00D66CD5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i/>
                <w:sz w:val="20"/>
                <w:szCs w:val="20"/>
              </w:rPr>
              <w:t>Services  (Midlands)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C324146" w14:textId="77777777" w:rsidR="00D66CD5" w:rsidRPr="0087204C" w:rsidRDefault="00D66CD5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CD5" w:rsidRPr="0087204C" w14:paraId="2E4C4DB0" w14:textId="77777777" w:rsidTr="00D66CD5">
        <w:tblPrEx>
          <w:shd w:val="clear" w:color="auto" w:fill="auto"/>
        </w:tblPrEx>
        <w:trPr>
          <w:trHeight w:val="284"/>
        </w:trPr>
        <w:tc>
          <w:tcPr>
            <w:tcW w:w="93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5D9AC" w14:textId="6A4F17D9" w:rsidR="00D66CD5" w:rsidRPr="0087204C" w:rsidRDefault="00D66CD5" w:rsidP="00D66CD5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i/>
                <w:sz w:val="20"/>
                <w:szCs w:val="20"/>
              </w:rPr>
              <w:t>Services (London &amp; South East)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B4C6F08" w14:textId="77777777" w:rsidR="00D66CD5" w:rsidRPr="0087204C" w:rsidRDefault="00D66CD5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CD5" w:rsidRPr="0087204C" w14:paraId="3AF0C03F" w14:textId="77777777" w:rsidTr="00D66CD5">
        <w:tblPrEx>
          <w:shd w:val="clear" w:color="auto" w:fill="auto"/>
        </w:tblPrEx>
        <w:trPr>
          <w:trHeight w:val="284"/>
        </w:trPr>
        <w:tc>
          <w:tcPr>
            <w:tcW w:w="93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0DD177" w14:textId="386D5669" w:rsidR="00D66CD5" w:rsidRPr="0087204C" w:rsidRDefault="00D66CD5" w:rsidP="00BB3F36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i/>
                <w:sz w:val="20"/>
                <w:szCs w:val="20"/>
              </w:rPr>
              <w:t>Services (South &amp; South West)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2992C8" w14:textId="77777777" w:rsidR="00D66CD5" w:rsidRPr="0087204C" w:rsidRDefault="00D66CD5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CD5" w:rsidRPr="0087204C" w14:paraId="690B75AA" w14:textId="77777777" w:rsidTr="00D66CD5">
        <w:tblPrEx>
          <w:shd w:val="clear" w:color="auto" w:fill="auto"/>
        </w:tblPrEx>
        <w:trPr>
          <w:trHeight w:val="284"/>
        </w:trPr>
        <w:tc>
          <w:tcPr>
            <w:tcW w:w="93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2E35E" w14:textId="7752DDDC" w:rsidR="00D66CD5" w:rsidRPr="0087204C" w:rsidRDefault="00D66CD5" w:rsidP="00D66CD5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i/>
                <w:sz w:val="20"/>
                <w:szCs w:val="20"/>
              </w:rPr>
              <w:t>Services (Regional Administrators)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8D97287" w14:textId="77777777" w:rsidR="00D66CD5" w:rsidRPr="0087204C" w:rsidRDefault="00D66CD5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CD5" w:rsidRPr="0087204C" w14:paraId="159BB864" w14:textId="77777777" w:rsidTr="00D66CD5">
        <w:tblPrEx>
          <w:shd w:val="clear" w:color="auto" w:fill="auto"/>
        </w:tblPrEx>
        <w:trPr>
          <w:trHeight w:val="284"/>
        </w:trPr>
        <w:tc>
          <w:tcPr>
            <w:tcW w:w="93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FA8" w14:textId="41163A28" w:rsidR="00D66CD5" w:rsidRPr="0087204C" w:rsidRDefault="00D66CD5" w:rsidP="00D66CD5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i/>
                <w:sz w:val="20"/>
                <w:szCs w:val="20"/>
              </w:rPr>
              <w:t>Services (Area Managers)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BA28A2D" w14:textId="77777777" w:rsidR="00D66CD5" w:rsidRPr="0087204C" w:rsidRDefault="00D66CD5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E7C" w:rsidRPr="0087204C" w14:paraId="65FDDBFE" w14:textId="77777777" w:rsidTr="00D66CD5">
        <w:tblPrEx>
          <w:shd w:val="clear" w:color="auto" w:fill="auto"/>
        </w:tblPrEx>
        <w:trPr>
          <w:trHeight w:val="284"/>
        </w:trPr>
        <w:tc>
          <w:tcPr>
            <w:tcW w:w="9322" w:type="dxa"/>
            <w:tcBorders>
              <w:top w:val="single" w:sz="4" w:space="0" w:color="auto"/>
            </w:tcBorders>
            <w:vAlign w:val="center"/>
          </w:tcPr>
          <w:p w14:paraId="65FDDBFC" w14:textId="77777777" w:rsidR="00301E7C" w:rsidRPr="0087204C" w:rsidRDefault="00A6536C" w:rsidP="001D1D64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Lync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5FDDBFD" w14:textId="77777777" w:rsidR="00301E7C" w:rsidRPr="0087204C" w:rsidRDefault="00301E7C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36C" w:rsidRPr="0087204C" w14:paraId="65FDDC01" w14:textId="77777777" w:rsidTr="00E76071">
        <w:tblPrEx>
          <w:shd w:val="clear" w:color="auto" w:fill="auto"/>
        </w:tblPrEx>
        <w:trPr>
          <w:trHeight w:val="284"/>
        </w:trPr>
        <w:tc>
          <w:tcPr>
            <w:tcW w:w="9322" w:type="dxa"/>
            <w:vAlign w:val="center"/>
          </w:tcPr>
          <w:p w14:paraId="65FDDBFF" w14:textId="77777777" w:rsidR="00A6536C" w:rsidRPr="0087204C" w:rsidRDefault="00A6536C" w:rsidP="001D1D64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  <w:tc>
          <w:tcPr>
            <w:tcW w:w="992" w:type="dxa"/>
          </w:tcPr>
          <w:p w14:paraId="65FDDC00" w14:textId="77777777" w:rsidR="00A6536C" w:rsidRPr="0087204C" w:rsidRDefault="00A6536C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FDDC02" w14:textId="77777777" w:rsidR="006F18F4" w:rsidRDefault="006F18F4" w:rsidP="001D1D6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  <w:gridCol w:w="974"/>
      </w:tblGrid>
      <w:tr w:rsidR="00E67858" w:rsidRPr="0087204C" w14:paraId="603733EE" w14:textId="77777777" w:rsidTr="00E67858">
        <w:tc>
          <w:tcPr>
            <w:tcW w:w="10296" w:type="dxa"/>
            <w:gridSpan w:val="2"/>
            <w:shd w:val="clear" w:color="auto" w:fill="D9D9D9" w:themeFill="background1" w:themeFillShade="D9"/>
          </w:tcPr>
          <w:p w14:paraId="5624E377" w14:textId="1B34565D" w:rsidR="00E67858" w:rsidRPr="0087204C" w:rsidRDefault="00E67858" w:rsidP="00E678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AREA MANAGER</w:t>
            </w:r>
            <w:r w:rsidR="005C27CA" w:rsidRPr="0087204C">
              <w:rPr>
                <w:rFonts w:ascii="Arial" w:hAnsi="Arial" w:cs="Arial"/>
                <w:b/>
                <w:sz w:val="20"/>
                <w:szCs w:val="20"/>
              </w:rPr>
              <w:t xml:space="preserve"> RESTRICTED AREA</w:t>
            </w:r>
            <w:r w:rsidRPr="0087204C">
              <w:rPr>
                <w:rFonts w:ascii="Arial" w:hAnsi="Arial" w:cs="Arial"/>
                <w:b/>
                <w:sz w:val="20"/>
                <w:szCs w:val="20"/>
              </w:rPr>
              <w:t>S – W DRIVE</w:t>
            </w:r>
          </w:p>
        </w:tc>
      </w:tr>
      <w:tr w:rsidR="00E67858" w:rsidRPr="0087204C" w14:paraId="47531D5A" w14:textId="77777777" w:rsidTr="00E67858">
        <w:tc>
          <w:tcPr>
            <w:tcW w:w="9322" w:type="dxa"/>
          </w:tcPr>
          <w:p w14:paraId="11F4C0C5" w14:textId="4756E7E6" w:rsidR="00E67858" w:rsidRPr="0087204C" w:rsidRDefault="00E67858" w:rsidP="001D1D64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Alpha AM Restricted (Adebayo Oyeniyi)</w:t>
            </w:r>
          </w:p>
        </w:tc>
        <w:tc>
          <w:tcPr>
            <w:tcW w:w="974" w:type="dxa"/>
          </w:tcPr>
          <w:p w14:paraId="7593EF60" w14:textId="77777777" w:rsidR="00E67858" w:rsidRPr="0087204C" w:rsidRDefault="00E67858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858" w:rsidRPr="0087204C" w14:paraId="6D6FF0F7" w14:textId="77777777" w:rsidTr="00E67858">
        <w:tc>
          <w:tcPr>
            <w:tcW w:w="9322" w:type="dxa"/>
          </w:tcPr>
          <w:p w14:paraId="5A99D9B0" w14:textId="6C0B4E69" w:rsidR="00E67858" w:rsidRPr="0087204C" w:rsidRDefault="00E67858" w:rsidP="001D1D64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Bravo AM Restricted (Chris Pascoe)</w:t>
            </w:r>
          </w:p>
        </w:tc>
        <w:tc>
          <w:tcPr>
            <w:tcW w:w="974" w:type="dxa"/>
          </w:tcPr>
          <w:p w14:paraId="5B412687" w14:textId="298432E7" w:rsidR="00E67858" w:rsidRPr="0087204C" w:rsidRDefault="00E67858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858" w:rsidRPr="0087204C" w14:paraId="3886E176" w14:textId="77777777" w:rsidTr="00E67858">
        <w:tc>
          <w:tcPr>
            <w:tcW w:w="9322" w:type="dxa"/>
          </w:tcPr>
          <w:p w14:paraId="182B3690" w14:textId="08CC114D" w:rsidR="00E67858" w:rsidRPr="0087204C" w:rsidRDefault="00E67858" w:rsidP="001D1D64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Delta AM Restricted (Diane Benden)</w:t>
            </w:r>
          </w:p>
        </w:tc>
        <w:tc>
          <w:tcPr>
            <w:tcW w:w="974" w:type="dxa"/>
          </w:tcPr>
          <w:p w14:paraId="4CD8E99C" w14:textId="77777777" w:rsidR="00E67858" w:rsidRPr="0087204C" w:rsidRDefault="00E67858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858" w:rsidRPr="0087204C" w14:paraId="646AA3A0" w14:textId="77777777" w:rsidTr="00E67858">
        <w:tc>
          <w:tcPr>
            <w:tcW w:w="9322" w:type="dxa"/>
          </w:tcPr>
          <w:p w14:paraId="2EE8FA4C" w14:textId="4D2ABF27" w:rsidR="00E67858" w:rsidRPr="0087204C" w:rsidRDefault="00E67858" w:rsidP="001D1D64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Echo AM Restricted (Faye Zarb)</w:t>
            </w:r>
          </w:p>
        </w:tc>
        <w:tc>
          <w:tcPr>
            <w:tcW w:w="974" w:type="dxa"/>
          </w:tcPr>
          <w:p w14:paraId="3AD6FB12" w14:textId="77777777" w:rsidR="00E67858" w:rsidRPr="0087204C" w:rsidRDefault="00E67858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858" w:rsidRPr="0087204C" w14:paraId="5BF4E697" w14:textId="77777777" w:rsidTr="00E67858">
        <w:tc>
          <w:tcPr>
            <w:tcW w:w="9322" w:type="dxa"/>
          </w:tcPr>
          <w:p w14:paraId="6F3133C1" w14:textId="7BF42663" w:rsidR="00E67858" w:rsidRPr="0087204C" w:rsidRDefault="00E67858" w:rsidP="001D1D64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Foxtrot AM Restricted (Ian Bond)</w:t>
            </w:r>
          </w:p>
        </w:tc>
        <w:tc>
          <w:tcPr>
            <w:tcW w:w="974" w:type="dxa"/>
          </w:tcPr>
          <w:p w14:paraId="4D9B5ABD" w14:textId="77777777" w:rsidR="00E67858" w:rsidRPr="0087204C" w:rsidRDefault="00E67858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858" w:rsidRPr="0087204C" w14:paraId="0077A518" w14:textId="77777777" w:rsidTr="00E67858">
        <w:tc>
          <w:tcPr>
            <w:tcW w:w="9322" w:type="dxa"/>
          </w:tcPr>
          <w:p w14:paraId="20C5D36E" w14:textId="6071A165" w:rsidR="00E67858" w:rsidRPr="0087204C" w:rsidRDefault="00E67858" w:rsidP="001D1D64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Golf AM Restricted (Matthew Wilson)</w:t>
            </w:r>
          </w:p>
        </w:tc>
        <w:tc>
          <w:tcPr>
            <w:tcW w:w="974" w:type="dxa"/>
          </w:tcPr>
          <w:p w14:paraId="604CE199" w14:textId="77777777" w:rsidR="00E67858" w:rsidRPr="0087204C" w:rsidRDefault="00E67858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29315F" w14:textId="6A56AEE1" w:rsidR="00E02F27" w:rsidRDefault="00E02F27" w:rsidP="00E02F27">
      <w:pPr>
        <w:tabs>
          <w:tab w:val="left" w:pos="570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  <w:gridCol w:w="974"/>
      </w:tblGrid>
      <w:tr w:rsidR="0099092E" w:rsidRPr="0087204C" w14:paraId="62BBEAA2" w14:textId="77777777" w:rsidTr="0099092E">
        <w:tc>
          <w:tcPr>
            <w:tcW w:w="10296" w:type="dxa"/>
            <w:gridSpan w:val="2"/>
            <w:shd w:val="clear" w:color="auto" w:fill="D9D9D9" w:themeFill="background1" w:themeFillShade="D9"/>
          </w:tcPr>
          <w:p w14:paraId="49ABE6A3" w14:textId="010355B1" w:rsidR="0099092E" w:rsidRPr="0087204C" w:rsidRDefault="0099092E" w:rsidP="009909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LOCALITY</w:t>
            </w:r>
            <w:r w:rsidRPr="0087204C">
              <w:rPr>
                <w:rFonts w:ascii="Arial" w:hAnsi="Arial" w:cs="Arial"/>
                <w:b/>
                <w:sz w:val="20"/>
                <w:szCs w:val="20"/>
              </w:rPr>
              <w:t xml:space="preserve"> MANAGER RESTRICTED AREAS – W DRIVE</w:t>
            </w:r>
          </w:p>
        </w:tc>
      </w:tr>
      <w:tr w:rsidR="0099092E" w:rsidRPr="0087204C" w14:paraId="7AAF8F44" w14:textId="77777777" w:rsidTr="0099092E">
        <w:tc>
          <w:tcPr>
            <w:tcW w:w="9322" w:type="dxa"/>
          </w:tcPr>
          <w:p w14:paraId="5E252683" w14:textId="56741146" w:rsidR="0099092E" w:rsidRPr="0087204C" w:rsidRDefault="00247A47" w:rsidP="00990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India LM Restricted (Amanda Longhurst)</w:t>
            </w:r>
            <w:bookmarkStart w:id="0" w:name="_GoBack"/>
            <w:bookmarkEnd w:id="0"/>
          </w:p>
        </w:tc>
        <w:tc>
          <w:tcPr>
            <w:tcW w:w="974" w:type="dxa"/>
          </w:tcPr>
          <w:p w14:paraId="52434B60" w14:textId="77777777" w:rsidR="0099092E" w:rsidRPr="0087204C" w:rsidRDefault="0099092E" w:rsidP="00990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99FDD6" w14:textId="77777777" w:rsidR="0099092E" w:rsidRDefault="0099092E" w:rsidP="00E02F27">
      <w:pPr>
        <w:tabs>
          <w:tab w:val="left" w:pos="570"/>
        </w:tabs>
        <w:rPr>
          <w:rFonts w:ascii="Arial" w:hAnsi="Arial" w:cs="Arial"/>
          <w:sz w:val="20"/>
          <w:szCs w:val="20"/>
        </w:rPr>
      </w:pPr>
    </w:p>
    <w:p w14:paraId="18D33B04" w14:textId="77777777" w:rsidR="0099092E" w:rsidRDefault="0099092E" w:rsidP="00E02F27">
      <w:pPr>
        <w:tabs>
          <w:tab w:val="left" w:pos="570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  <w:gridCol w:w="974"/>
      </w:tblGrid>
      <w:tr w:rsidR="00E02F27" w:rsidRPr="0087204C" w14:paraId="181D17CB" w14:textId="77777777" w:rsidTr="0099092E">
        <w:tc>
          <w:tcPr>
            <w:tcW w:w="10296" w:type="dxa"/>
            <w:gridSpan w:val="2"/>
            <w:shd w:val="clear" w:color="auto" w:fill="D9D9D9" w:themeFill="background1" w:themeFillShade="D9"/>
          </w:tcPr>
          <w:p w14:paraId="3634869D" w14:textId="49628FD4" w:rsidR="00E02F27" w:rsidRPr="0087204C" w:rsidRDefault="00E02F27" w:rsidP="009909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AREA MANAGER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87204C">
              <w:rPr>
                <w:rFonts w:ascii="Arial" w:hAnsi="Arial" w:cs="Arial"/>
                <w:b/>
                <w:sz w:val="20"/>
                <w:szCs w:val="20"/>
              </w:rPr>
              <w:t xml:space="preserve"> RESTRICTED AREA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W:\3. AREA MANAGERS RESTRICTED AREA</w:t>
            </w:r>
          </w:p>
        </w:tc>
      </w:tr>
      <w:tr w:rsidR="00E02F27" w:rsidRPr="0087204C" w14:paraId="4D76CE1B" w14:textId="77777777" w:rsidTr="0099092E">
        <w:tc>
          <w:tcPr>
            <w:tcW w:w="9322" w:type="dxa"/>
          </w:tcPr>
          <w:p w14:paraId="2F2689A9" w14:textId="2D228C5A" w:rsidR="00E02F27" w:rsidRPr="0087204C" w:rsidRDefault="00E02F27" w:rsidP="00990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Hotel AMs Restricted</w:t>
            </w:r>
          </w:p>
        </w:tc>
        <w:tc>
          <w:tcPr>
            <w:tcW w:w="974" w:type="dxa"/>
          </w:tcPr>
          <w:p w14:paraId="747BD3BC" w14:textId="77777777" w:rsidR="00E02F27" w:rsidRPr="0087204C" w:rsidRDefault="00E02F27" w:rsidP="00990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57C66E" w14:textId="5EA7BC8F" w:rsidR="00E02F27" w:rsidRDefault="00E02F27" w:rsidP="00E02F27">
      <w:pPr>
        <w:jc w:val="righ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  <w:gridCol w:w="974"/>
      </w:tblGrid>
      <w:tr w:rsidR="00E67858" w:rsidRPr="0087204C" w14:paraId="3FC20D92" w14:textId="77777777" w:rsidTr="00D66CD5">
        <w:tc>
          <w:tcPr>
            <w:tcW w:w="10296" w:type="dxa"/>
            <w:gridSpan w:val="2"/>
            <w:shd w:val="clear" w:color="auto" w:fill="D9D9D9" w:themeFill="background1" w:themeFillShade="D9"/>
          </w:tcPr>
          <w:p w14:paraId="4EC03BC7" w14:textId="6132C712" w:rsidR="00E67858" w:rsidRPr="0087204C" w:rsidRDefault="00E02F27" w:rsidP="00D66C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="00FD4613" w:rsidRPr="0087204C">
              <w:rPr>
                <w:rFonts w:ascii="Arial" w:hAnsi="Arial" w:cs="Arial"/>
                <w:sz w:val="20"/>
                <w:szCs w:val="20"/>
              </w:rPr>
              <w:br w:type="page"/>
            </w:r>
            <w:r w:rsidR="00E67858" w:rsidRPr="0087204C">
              <w:rPr>
                <w:rFonts w:ascii="Arial" w:hAnsi="Arial" w:cs="Arial"/>
                <w:b/>
                <w:sz w:val="20"/>
                <w:szCs w:val="20"/>
              </w:rPr>
              <w:t>SERVICE MANAGER</w:t>
            </w:r>
            <w:r w:rsidR="0061043C" w:rsidRPr="0087204C">
              <w:rPr>
                <w:rFonts w:ascii="Arial" w:hAnsi="Arial" w:cs="Arial"/>
                <w:b/>
                <w:sz w:val="20"/>
                <w:szCs w:val="20"/>
              </w:rPr>
              <w:t>/DEPUTY SERVICE MANAGER</w:t>
            </w:r>
            <w:r w:rsidR="005C27CA" w:rsidRPr="0087204C">
              <w:rPr>
                <w:rFonts w:ascii="Arial" w:hAnsi="Arial" w:cs="Arial"/>
                <w:b/>
                <w:sz w:val="20"/>
                <w:szCs w:val="20"/>
              </w:rPr>
              <w:t xml:space="preserve"> RESTRICTED AREA</w:t>
            </w:r>
            <w:r w:rsidR="00E67858" w:rsidRPr="0087204C">
              <w:rPr>
                <w:rFonts w:ascii="Arial" w:hAnsi="Arial" w:cs="Arial"/>
                <w:b/>
                <w:sz w:val="20"/>
                <w:szCs w:val="20"/>
              </w:rPr>
              <w:t>S – W DRIVE</w:t>
            </w:r>
          </w:p>
        </w:tc>
      </w:tr>
      <w:tr w:rsidR="00E67858" w:rsidRPr="0087204C" w14:paraId="5A3B9E90" w14:textId="77777777" w:rsidTr="00D66CD5">
        <w:tc>
          <w:tcPr>
            <w:tcW w:w="9322" w:type="dxa"/>
          </w:tcPr>
          <w:p w14:paraId="128F706F" w14:textId="5560828E" w:rsidR="00E67858" w:rsidRPr="0087204C" w:rsidRDefault="00E67858" w:rsidP="00D66CD5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Alpha SM Restricted (Adebayo Oyeniyi area)</w:t>
            </w:r>
          </w:p>
        </w:tc>
        <w:tc>
          <w:tcPr>
            <w:tcW w:w="974" w:type="dxa"/>
          </w:tcPr>
          <w:p w14:paraId="23D9165C" w14:textId="77777777" w:rsidR="00E67858" w:rsidRPr="0087204C" w:rsidRDefault="00E67858" w:rsidP="00D66C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858" w:rsidRPr="0087204C" w14:paraId="18B2B8CD" w14:textId="77777777" w:rsidTr="00D66CD5">
        <w:tc>
          <w:tcPr>
            <w:tcW w:w="9322" w:type="dxa"/>
          </w:tcPr>
          <w:p w14:paraId="6EB0E580" w14:textId="727D537B" w:rsidR="00E67858" w:rsidRPr="0087204C" w:rsidRDefault="00E67858" w:rsidP="00D66CD5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Bravo SM Restricted (Chris Pascoe area)</w:t>
            </w:r>
          </w:p>
        </w:tc>
        <w:tc>
          <w:tcPr>
            <w:tcW w:w="974" w:type="dxa"/>
          </w:tcPr>
          <w:p w14:paraId="1361597C" w14:textId="77777777" w:rsidR="00E67858" w:rsidRPr="0087204C" w:rsidRDefault="00E67858" w:rsidP="00D66C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858" w:rsidRPr="0087204C" w14:paraId="414BF0D5" w14:textId="77777777" w:rsidTr="00D66CD5">
        <w:tc>
          <w:tcPr>
            <w:tcW w:w="9322" w:type="dxa"/>
          </w:tcPr>
          <w:p w14:paraId="1B4AF73D" w14:textId="1962F585" w:rsidR="00E67858" w:rsidRPr="0087204C" w:rsidRDefault="00E67858" w:rsidP="00D66CD5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Delta SM Restricted (Diane Benden area)</w:t>
            </w:r>
          </w:p>
        </w:tc>
        <w:tc>
          <w:tcPr>
            <w:tcW w:w="974" w:type="dxa"/>
          </w:tcPr>
          <w:p w14:paraId="25FBA093" w14:textId="77777777" w:rsidR="00E67858" w:rsidRPr="0087204C" w:rsidRDefault="00E67858" w:rsidP="00D66C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858" w:rsidRPr="0087204C" w14:paraId="0FB7258D" w14:textId="77777777" w:rsidTr="00D66CD5">
        <w:tc>
          <w:tcPr>
            <w:tcW w:w="9322" w:type="dxa"/>
          </w:tcPr>
          <w:p w14:paraId="6F090681" w14:textId="00285B35" w:rsidR="00E67858" w:rsidRPr="0087204C" w:rsidRDefault="00E67858" w:rsidP="00D66CD5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Echo SM Restricted (Faye Zarb area)</w:t>
            </w:r>
          </w:p>
        </w:tc>
        <w:tc>
          <w:tcPr>
            <w:tcW w:w="974" w:type="dxa"/>
          </w:tcPr>
          <w:p w14:paraId="484B66E4" w14:textId="77777777" w:rsidR="00E67858" w:rsidRPr="0087204C" w:rsidRDefault="00E67858" w:rsidP="00D66C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858" w:rsidRPr="0087204C" w14:paraId="47F25CE0" w14:textId="77777777" w:rsidTr="00D66CD5">
        <w:tc>
          <w:tcPr>
            <w:tcW w:w="9322" w:type="dxa"/>
          </w:tcPr>
          <w:p w14:paraId="568168AD" w14:textId="6E7485DD" w:rsidR="00E67858" w:rsidRPr="0087204C" w:rsidRDefault="00E67858" w:rsidP="00D66CD5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Foxtrot SM Restricted (Ian Bond area)</w:t>
            </w:r>
          </w:p>
        </w:tc>
        <w:tc>
          <w:tcPr>
            <w:tcW w:w="974" w:type="dxa"/>
          </w:tcPr>
          <w:p w14:paraId="3D9994E8" w14:textId="77777777" w:rsidR="00E67858" w:rsidRPr="0087204C" w:rsidRDefault="00E67858" w:rsidP="00D66C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858" w:rsidRPr="0087204C" w14:paraId="0D508256" w14:textId="77777777" w:rsidTr="00D66CD5">
        <w:tc>
          <w:tcPr>
            <w:tcW w:w="9322" w:type="dxa"/>
          </w:tcPr>
          <w:p w14:paraId="3CEB4441" w14:textId="6BA1A29F" w:rsidR="00E67858" w:rsidRPr="0087204C" w:rsidRDefault="00E67858" w:rsidP="00D66CD5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Golf SM Restricted (Matthew Wilson area)</w:t>
            </w:r>
          </w:p>
        </w:tc>
        <w:tc>
          <w:tcPr>
            <w:tcW w:w="974" w:type="dxa"/>
          </w:tcPr>
          <w:p w14:paraId="28A64276" w14:textId="77777777" w:rsidR="00E67858" w:rsidRPr="0087204C" w:rsidRDefault="00E67858" w:rsidP="00D66C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DBF240" w14:textId="1E118B8D" w:rsidR="00CE6D01" w:rsidRDefault="00CE6D01" w:rsidP="001D1D6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  <w:gridCol w:w="974"/>
      </w:tblGrid>
      <w:tr w:rsidR="00280FD4" w:rsidRPr="0087204C" w14:paraId="7D84A2D9" w14:textId="77777777" w:rsidTr="0099092E">
        <w:tc>
          <w:tcPr>
            <w:tcW w:w="10296" w:type="dxa"/>
            <w:gridSpan w:val="2"/>
            <w:shd w:val="clear" w:color="auto" w:fill="D9D9D9" w:themeFill="background1" w:themeFillShade="D9"/>
          </w:tcPr>
          <w:p w14:paraId="5F0C7F83" w14:textId="06E4B9C7" w:rsidR="00280FD4" w:rsidRPr="0087204C" w:rsidRDefault="00280FD4" w:rsidP="00280F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FD4">
              <w:rPr>
                <w:rFonts w:ascii="Arial" w:hAnsi="Arial" w:cs="Arial"/>
                <w:b/>
                <w:sz w:val="20"/>
                <w:szCs w:val="20"/>
              </w:rPr>
              <w:t>REGIONAL ADMIN</w:t>
            </w:r>
            <w:r w:rsidRPr="0087204C">
              <w:rPr>
                <w:rFonts w:ascii="Arial" w:hAnsi="Arial" w:cs="Arial"/>
                <w:b/>
                <w:sz w:val="20"/>
                <w:szCs w:val="20"/>
              </w:rPr>
              <w:t xml:space="preserve"> RESTRICTED AREAS – W DRIVE</w:t>
            </w:r>
          </w:p>
        </w:tc>
      </w:tr>
      <w:tr w:rsidR="00280FD4" w:rsidRPr="0087204C" w14:paraId="64CD9F95" w14:textId="77777777" w:rsidTr="0099092E">
        <w:tc>
          <w:tcPr>
            <w:tcW w:w="9322" w:type="dxa"/>
          </w:tcPr>
          <w:p w14:paraId="64684C00" w14:textId="532DAF14" w:rsidR="00280FD4" w:rsidRPr="0087204C" w:rsidRDefault="00280FD4" w:rsidP="009909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XRay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 Restricted (Jackie Nye)</w:t>
            </w:r>
          </w:p>
        </w:tc>
        <w:tc>
          <w:tcPr>
            <w:tcW w:w="974" w:type="dxa"/>
          </w:tcPr>
          <w:p w14:paraId="10388EDE" w14:textId="77777777" w:rsidR="00280FD4" w:rsidRPr="0087204C" w:rsidRDefault="00280FD4" w:rsidP="00990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FD4" w:rsidRPr="0087204C" w14:paraId="0A0F0179" w14:textId="77777777" w:rsidTr="0099092E">
        <w:tc>
          <w:tcPr>
            <w:tcW w:w="9322" w:type="dxa"/>
          </w:tcPr>
          <w:p w14:paraId="3F6FF52A" w14:textId="1AA2856F" w:rsidR="00280FD4" w:rsidRPr="0087204C" w:rsidRDefault="00280FD4" w:rsidP="00990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Yankee RA Restricted (Justine Hornsby)</w:t>
            </w:r>
          </w:p>
        </w:tc>
        <w:tc>
          <w:tcPr>
            <w:tcW w:w="974" w:type="dxa"/>
          </w:tcPr>
          <w:p w14:paraId="451D2486" w14:textId="77777777" w:rsidR="00280FD4" w:rsidRPr="0087204C" w:rsidRDefault="00280FD4" w:rsidP="00990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FD4" w:rsidRPr="0087204C" w14:paraId="63E2CD6F" w14:textId="77777777" w:rsidTr="0099092E">
        <w:tc>
          <w:tcPr>
            <w:tcW w:w="9322" w:type="dxa"/>
          </w:tcPr>
          <w:p w14:paraId="7CB83BCC" w14:textId="67E5ADC4" w:rsidR="00280FD4" w:rsidRPr="0087204C" w:rsidRDefault="00280FD4" w:rsidP="00990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Zulu RA Restricted (Fiona McKeown)</w:t>
            </w:r>
          </w:p>
        </w:tc>
        <w:tc>
          <w:tcPr>
            <w:tcW w:w="974" w:type="dxa"/>
          </w:tcPr>
          <w:p w14:paraId="42DAEDD5" w14:textId="77777777" w:rsidR="00280FD4" w:rsidRPr="0087204C" w:rsidRDefault="00280FD4" w:rsidP="00990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E15098" w14:textId="77777777" w:rsidR="00280FD4" w:rsidRPr="0087204C" w:rsidRDefault="00280FD4" w:rsidP="001D1D6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  <w:gridCol w:w="974"/>
      </w:tblGrid>
      <w:tr w:rsidR="00FD4613" w:rsidRPr="0087204C" w14:paraId="0C43427D" w14:textId="77777777" w:rsidTr="0099092E">
        <w:tc>
          <w:tcPr>
            <w:tcW w:w="10296" w:type="dxa"/>
            <w:gridSpan w:val="2"/>
            <w:shd w:val="clear" w:color="auto" w:fill="D9D9D9" w:themeFill="background1" w:themeFillShade="D9"/>
          </w:tcPr>
          <w:p w14:paraId="60ED5784" w14:textId="4FF6384E" w:rsidR="00FD4613" w:rsidRPr="0087204C" w:rsidRDefault="00FD4613" w:rsidP="009909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SUPPORT ALL UN</w:t>
            </w:r>
            <w:r w:rsidR="005C27CA" w:rsidRPr="0087204C">
              <w:rPr>
                <w:rFonts w:ascii="Arial" w:hAnsi="Arial" w:cs="Arial"/>
                <w:b/>
                <w:sz w:val="20"/>
                <w:szCs w:val="20"/>
              </w:rPr>
              <w:t>RESTRICTED AREA</w:t>
            </w:r>
            <w:r w:rsidRPr="0087204C">
              <w:rPr>
                <w:rFonts w:ascii="Arial" w:hAnsi="Arial" w:cs="Arial"/>
                <w:b/>
                <w:sz w:val="20"/>
                <w:szCs w:val="20"/>
              </w:rPr>
              <w:t>S – W DRIVE</w:t>
            </w:r>
          </w:p>
        </w:tc>
      </w:tr>
      <w:tr w:rsidR="00FD4613" w:rsidRPr="0087204C" w14:paraId="34F4D2FA" w14:textId="77777777" w:rsidTr="0099092E">
        <w:tc>
          <w:tcPr>
            <w:tcW w:w="9322" w:type="dxa"/>
          </w:tcPr>
          <w:p w14:paraId="0B5A7F98" w14:textId="77777777" w:rsidR="00FD4613" w:rsidRPr="0087204C" w:rsidRDefault="00FD4613" w:rsidP="0099092E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Alpha All (Adebayo Oyeniyi area)</w:t>
            </w:r>
          </w:p>
        </w:tc>
        <w:tc>
          <w:tcPr>
            <w:tcW w:w="974" w:type="dxa"/>
          </w:tcPr>
          <w:p w14:paraId="29DD96F4" w14:textId="77777777" w:rsidR="00FD4613" w:rsidRPr="0087204C" w:rsidRDefault="00FD4613" w:rsidP="00990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613" w:rsidRPr="0087204C" w14:paraId="6368F3CF" w14:textId="77777777" w:rsidTr="0099092E">
        <w:tc>
          <w:tcPr>
            <w:tcW w:w="9322" w:type="dxa"/>
          </w:tcPr>
          <w:p w14:paraId="2F4E8D79" w14:textId="77777777" w:rsidR="00FD4613" w:rsidRPr="0087204C" w:rsidRDefault="00FD4613" w:rsidP="0099092E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Bravo All (Chris Pascoe area)</w:t>
            </w:r>
          </w:p>
        </w:tc>
        <w:tc>
          <w:tcPr>
            <w:tcW w:w="974" w:type="dxa"/>
          </w:tcPr>
          <w:p w14:paraId="73962DD3" w14:textId="77777777" w:rsidR="00FD4613" w:rsidRPr="0087204C" w:rsidRDefault="00FD4613" w:rsidP="00990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613" w:rsidRPr="0087204C" w14:paraId="128BA9D2" w14:textId="77777777" w:rsidTr="0099092E">
        <w:tc>
          <w:tcPr>
            <w:tcW w:w="9322" w:type="dxa"/>
          </w:tcPr>
          <w:p w14:paraId="4C5E254A" w14:textId="77777777" w:rsidR="00FD4613" w:rsidRPr="0087204C" w:rsidRDefault="00FD4613" w:rsidP="0099092E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Delta All (Diane Benden area)</w:t>
            </w:r>
          </w:p>
        </w:tc>
        <w:tc>
          <w:tcPr>
            <w:tcW w:w="974" w:type="dxa"/>
          </w:tcPr>
          <w:p w14:paraId="52C96099" w14:textId="77777777" w:rsidR="00FD4613" w:rsidRPr="0087204C" w:rsidRDefault="00FD4613" w:rsidP="00990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613" w:rsidRPr="0087204C" w14:paraId="4541E733" w14:textId="77777777" w:rsidTr="0099092E">
        <w:tc>
          <w:tcPr>
            <w:tcW w:w="9322" w:type="dxa"/>
          </w:tcPr>
          <w:p w14:paraId="12FEA7C5" w14:textId="77777777" w:rsidR="00FD4613" w:rsidRPr="0087204C" w:rsidRDefault="00FD4613" w:rsidP="0099092E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Echo All (Faye Zarb area)</w:t>
            </w:r>
          </w:p>
        </w:tc>
        <w:tc>
          <w:tcPr>
            <w:tcW w:w="974" w:type="dxa"/>
          </w:tcPr>
          <w:p w14:paraId="4E76F92C" w14:textId="77777777" w:rsidR="00FD4613" w:rsidRPr="0087204C" w:rsidRDefault="00FD4613" w:rsidP="00990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613" w:rsidRPr="0087204C" w14:paraId="613226BC" w14:textId="77777777" w:rsidTr="0099092E">
        <w:tc>
          <w:tcPr>
            <w:tcW w:w="9322" w:type="dxa"/>
          </w:tcPr>
          <w:p w14:paraId="0C4F5DAE" w14:textId="77777777" w:rsidR="00FD4613" w:rsidRPr="0087204C" w:rsidRDefault="00FD4613" w:rsidP="0099092E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Foxtrot All (Ian Bond area)</w:t>
            </w:r>
          </w:p>
        </w:tc>
        <w:tc>
          <w:tcPr>
            <w:tcW w:w="974" w:type="dxa"/>
          </w:tcPr>
          <w:p w14:paraId="5BC9A0FE" w14:textId="77777777" w:rsidR="00FD4613" w:rsidRPr="0087204C" w:rsidRDefault="00FD4613" w:rsidP="00990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613" w:rsidRPr="0087204C" w14:paraId="71D4C39F" w14:textId="77777777" w:rsidTr="0099092E">
        <w:tc>
          <w:tcPr>
            <w:tcW w:w="9322" w:type="dxa"/>
          </w:tcPr>
          <w:p w14:paraId="5C04DACE" w14:textId="77777777" w:rsidR="00FD4613" w:rsidRPr="0087204C" w:rsidRDefault="00FD4613" w:rsidP="0099092E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Golf All (Matthew Wilson area)</w:t>
            </w:r>
          </w:p>
        </w:tc>
        <w:tc>
          <w:tcPr>
            <w:tcW w:w="974" w:type="dxa"/>
          </w:tcPr>
          <w:p w14:paraId="414AE8E0" w14:textId="77777777" w:rsidR="00FD4613" w:rsidRPr="0087204C" w:rsidRDefault="00FD4613" w:rsidP="00990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88CB54" w14:textId="77777777" w:rsidR="00FD4613" w:rsidRDefault="00FD4613" w:rsidP="001D1D6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  <w:gridCol w:w="974"/>
      </w:tblGrid>
      <w:tr w:rsidR="00E02F27" w:rsidRPr="0087204C" w14:paraId="4574E5EA" w14:textId="77777777" w:rsidTr="0099092E">
        <w:tc>
          <w:tcPr>
            <w:tcW w:w="10296" w:type="dxa"/>
            <w:gridSpan w:val="2"/>
            <w:shd w:val="clear" w:color="auto" w:fill="D9D9D9" w:themeFill="background1" w:themeFillShade="D9"/>
          </w:tcPr>
          <w:p w14:paraId="2D843F15" w14:textId="5521BEDE" w:rsidR="00E02F27" w:rsidRPr="0087204C" w:rsidRDefault="00E02F27" w:rsidP="009909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QUALITY AND COMPLIANCE RESTRICTED AREA – W</w:t>
            </w:r>
            <w:r w:rsidR="0049305E">
              <w:rPr>
                <w:rFonts w:ascii="Arial" w:hAnsi="Arial" w:cs="Arial"/>
                <w:b/>
                <w:sz w:val="20"/>
                <w:szCs w:val="20"/>
              </w:rPr>
              <w:t>:\1. QUALITY AND COMPLIANCE</w:t>
            </w:r>
          </w:p>
        </w:tc>
      </w:tr>
      <w:tr w:rsidR="00E02F27" w:rsidRPr="0087204C" w14:paraId="6301D145" w14:textId="77777777" w:rsidTr="0099092E">
        <w:tc>
          <w:tcPr>
            <w:tcW w:w="9322" w:type="dxa"/>
          </w:tcPr>
          <w:p w14:paraId="30A52151" w14:textId="38D67A93" w:rsidR="00E02F27" w:rsidRPr="0087204C" w:rsidRDefault="00E02F27" w:rsidP="00990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Whiskey (All)</w:t>
            </w:r>
          </w:p>
        </w:tc>
        <w:tc>
          <w:tcPr>
            <w:tcW w:w="974" w:type="dxa"/>
          </w:tcPr>
          <w:p w14:paraId="49FBFC10" w14:textId="77777777" w:rsidR="00E02F27" w:rsidRPr="0087204C" w:rsidRDefault="00E02F27" w:rsidP="00990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8D4B08" w14:textId="77777777" w:rsidR="00E02F27" w:rsidRPr="0087204C" w:rsidRDefault="00E02F27" w:rsidP="001D1D6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  <w:gridCol w:w="974"/>
      </w:tblGrid>
      <w:tr w:rsidR="00D66CD5" w:rsidRPr="0087204C" w14:paraId="6A8FE3E0" w14:textId="77777777" w:rsidTr="00D66CD5">
        <w:tc>
          <w:tcPr>
            <w:tcW w:w="10296" w:type="dxa"/>
            <w:gridSpan w:val="2"/>
            <w:shd w:val="clear" w:color="auto" w:fill="D9D9D9" w:themeFill="background1" w:themeFillShade="D9"/>
          </w:tcPr>
          <w:p w14:paraId="18E0AC75" w14:textId="7E44C64A" w:rsidR="00D66CD5" w:rsidRDefault="00D66CD5" w:rsidP="00D66C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P DRIVE</w:t>
            </w:r>
            <w:r w:rsidR="0099092E">
              <w:rPr>
                <w:rFonts w:ascii="Arial" w:hAnsi="Arial" w:cs="Arial"/>
                <w:b/>
                <w:sz w:val="20"/>
                <w:szCs w:val="20"/>
              </w:rPr>
              <w:t xml:space="preserve"> – RESTRICTED ACCESS</w:t>
            </w:r>
          </w:p>
          <w:p w14:paraId="369AC54D" w14:textId="2F77FCA8" w:rsidR="0099092E" w:rsidRPr="0087204C" w:rsidRDefault="0099092E" w:rsidP="00D66C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Access to this drive is defined by the security groups for the W drive</w:t>
            </w:r>
          </w:p>
        </w:tc>
      </w:tr>
      <w:tr w:rsidR="0099092E" w:rsidRPr="0087204C" w14:paraId="08E60376" w14:textId="77777777" w:rsidTr="00D66CD5">
        <w:tc>
          <w:tcPr>
            <w:tcW w:w="9322" w:type="dxa"/>
          </w:tcPr>
          <w:p w14:paraId="67088C17" w14:textId="7B1F8BD9" w:rsidR="0099092E" w:rsidRPr="0087204C" w:rsidRDefault="0099092E" w:rsidP="00D66C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Victor (GMT Members only)</w:t>
            </w:r>
          </w:p>
        </w:tc>
        <w:tc>
          <w:tcPr>
            <w:tcW w:w="974" w:type="dxa"/>
          </w:tcPr>
          <w:p w14:paraId="4DF3468A" w14:textId="77777777" w:rsidR="0099092E" w:rsidRPr="0087204C" w:rsidRDefault="0099092E" w:rsidP="00D66C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AC1A07" w14:textId="77777777" w:rsidR="00E67858" w:rsidRDefault="00E67858" w:rsidP="001D1D64">
      <w:pPr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314"/>
      </w:tblGrid>
      <w:tr w:rsidR="00950A76" w:rsidRPr="0087204C" w14:paraId="65FDDC06" w14:textId="77777777" w:rsidTr="00950A76">
        <w:trPr>
          <w:trHeight w:val="284"/>
        </w:trPr>
        <w:tc>
          <w:tcPr>
            <w:tcW w:w="10314" w:type="dxa"/>
            <w:shd w:val="pct20" w:color="auto" w:fill="auto"/>
            <w:vAlign w:val="center"/>
          </w:tcPr>
          <w:p w14:paraId="65FDDC04" w14:textId="77777777" w:rsidR="00950A76" w:rsidRPr="0087204C" w:rsidRDefault="00950A76" w:rsidP="00950A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USER LEAVING</w:t>
            </w:r>
          </w:p>
          <w:p w14:paraId="65FDDC05" w14:textId="77777777" w:rsidR="00950A76" w:rsidRPr="0087204C" w:rsidRDefault="00950A76" w:rsidP="00950A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User Accounts and Data Requests (please tick as appropriate)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  <w:gridCol w:w="974"/>
      </w:tblGrid>
      <w:tr w:rsidR="00950A76" w:rsidRPr="0087204C" w14:paraId="65FDDC09" w14:textId="77777777" w:rsidTr="00950A76">
        <w:tc>
          <w:tcPr>
            <w:tcW w:w="9322" w:type="dxa"/>
          </w:tcPr>
          <w:p w14:paraId="65FDDC07" w14:textId="77777777" w:rsidR="00950A76" w:rsidRPr="0087204C" w:rsidRDefault="00950A76" w:rsidP="001D1D64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Archive User’s Personal U:\ Drive</w:t>
            </w:r>
          </w:p>
        </w:tc>
        <w:tc>
          <w:tcPr>
            <w:tcW w:w="974" w:type="dxa"/>
          </w:tcPr>
          <w:p w14:paraId="65FDDC08" w14:textId="77777777" w:rsidR="00950A76" w:rsidRPr="0087204C" w:rsidRDefault="00950A76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A76" w:rsidRPr="0087204C" w14:paraId="65FDDC0C" w14:textId="77777777" w:rsidTr="00950A76">
        <w:tc>
          <w:tcPr>
            <w:tcW w:w="9322" w:type="dxa"/>
          </w:tcPr>
          <w:p w14:paraId="65FDDC0A" w14:textId="77777777" w:rsidR="00950A76" w:rsidRPr="0087204C" w:rsidRDefault="00950A76" w:rsidP="001D1D64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Forward emails onto indicated replacement staff member:</w:t>
            </w:r>
          </w:p>
        </w:tc>
        <w:tc>
          <w:tcPr>
            <w:tcW w:w="974" w:type="dxa"/>
          </w:tcPr>
          <w:p w14:paraId="65FDDC0B" w14:textId="77777777" w:rsidR="00950A76" w:rsidRPr="0087204C" w:rsidRDefault="00950A76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A76" w:rsidRPr="0087204C" w14:paraId="65FDDC0F" w14:textId="77777777" w:rsidTr="00950A76">
        <w:tc>
          <w:tcPr>
            <w:tcW w:w="9322" w:type="dxa"/>
          </w:tcPr>
          <w:p w14:paraId="65FDDC0D" w14:textId="77777777" w:rsidR="00950A76" w:rsidRPr="0087204C" w:rsidRDefault="00950A76" w:rsidP="001D1D64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Copy U:\ drive to indicated replacement’s drive:</w:t>
            </w:r>
          </w:p>
        </w:tc>
        <w:tc>
          <w:tcPr>
            <w:tcW w:w="974" w:type="dxa"/>
          </w:tcPr>
          <w:p w14:paraId="65FDDC0E" w14:textId="77777777" w:rsidR="00950A76" w:rsidRPr="0087204C" w:rsidRDefault="00950A76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A76" w:rsidRPr="0087204C" w14:paraId="65FDDC12" w14:textId="77777777" w:rsidTr="00950A76">
        <w:tc>
          <w:tcPr>
            <w:tcW w:w="9322" w:type="dxa"/>
          </w:tcPr>
          <w:p w14:paraId="65FDDC10" w14:textId="77777777" w:rsidR="00950A76" w:rsidRPr="0087204C" w:rsidRDefault="00950A76" w:rsidP="001D1D64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Archive Outlook contents</w:t>
            </w:r>
          </w:p>
        </w:tc>
        <w:tc>
          <w:tcPr>
            <w:tcW w:w="974" w:type="dxa"/>
          </w:tcPr>
          <w:p w14:paraId="65FDDC11" w14:textId="77777777" w:rsidR="00950A76" w:rsidRPr="0087204C" w:rsidRDefault="00950A76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A76" w:rsidRPr="0087204C" w14:paraId="65FDDC17" w14:textId="77777777" w:rsidTr="00950A76">
        <w:tc>
          <w:tcPr>
            <w:tcW w:w="9322" w:type="dxa"/>
          </w:tcPr>
          <w:p w14:paraId="65FDDC13" w14:textId="77777777" w:rsidR="00950A76" w:rsidRPr="0087204C" w:rsidRDefault="00950A76" w:rsidP="001D1D64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sz w:val="20"/>
                <w:szCs w:val="20"/>
              </w:rPr>
              <w:t>Remove from the following email distribution groups:</w:t>
            </w:r>
          </w:p>
          <w:p w14:paraId="65FDDC14" w14:textId="77777777" w:rsidR="00950A76" w:rsidRPr="0087204C" w:rsidRDefault="00950A76" w:rsidP="001D1D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FDDC15" w14:textId="77777777" w:rsidR="00950A76" w:rsidRPr="0087204C" w:rsidRDefault="00950A76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</w:tcPr>
          <w:p w14:paraId="65FDDC16" w14:textId="77777777" w:rsidR="00950A76" w:rsidRPr="0087204C" w:rsidRDefault="00950A76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EF1F3A" w14:textId="5AC0484C" w:rsidR="00B42A7A" w:rsidRPr="00B42A7A" w:rsidRDefault="00B42A7A" w:rsidP="001D1D64">
      <w:pPr>
        <w:rPr>
          <w:rFonts w:ascii="Arial" w:hAnsi="Arial" w:cs="Arial"/>
          <w:b/>
          <w:i/>
          <w:sz w:val="20"/>
          <w:szCs w:val="20"/>
        </w:rPr>
      </w:pPr>
      <w:r w:rsidRPr="00B42A7A">
        <w:rPr>
          <w:rFonts w:ascii="Arial" w:hAnsi="Arial" w:cs="Arial"/>
          <w:b/>
          <w:i/>
          <w:color w:val="FF0000"/>
          <w:sz w:val="20"/>
          <w:szCs w:val="20"/>
        </w:rPr>
        <w:t>Service Desk:  Please remove all groups from leaver accounts</w:t>
      </w:r>
    </w:p>
    <w:p w14:paraId="3399DE3A" w14:textId="77777777" w:rsidR="00B42A7A" w:rsidRPr="0087204C" w:rsidRDefault="00B42A7A" w:rsidP="001D1D64">
      <w:pPr>
        <w:rPr>
          <w:rFonts w:ascii="Arial" w:hAnsi="Arial" w:cs="Arial"/>
          <w:sz w:val="20"/>
          <w:szCs w:val="20"/>
        </w:rPr>
      </w:pPr>
    </w:p>
    <w:p w14:paraId="65FDDC1A" w14:textId="77777777" w:rsidR="00BB3F36" w:rsidRPr="0087204C" w:rsidRDefault="00BB3F36" w:rsidP="001D1D64">
      <w:pPr>
        <w:rPr>
          <w:rFonts w:ascii="Arial" w:hAnsi="Arial" w:cs="Arial"/>
          <w:b/>
          <w:sz w:val="20"/>
          <w:szCs w:val="20"/>
        </w:rPr>
      </w:pPr>
      <w:r w:rsidRPr="0087204C">
        <w:rPr>
          <w:rFonts w:ascii="Arial" w:hAnsi="Arial" w:cs="Arial"/>
          <w:b/>
          <w:sz w:val="20"/>
          <w:szCs w:val="20"/>
        </w:rPr>
        <w:t>Additional Info</w:t>
      </w:r>
      <w:r w:rsidR="00C67FA5" w:rsidRPr="0087204C">
        <w:rPr>
          <w:rFonts w:ascii="Arial" w:hAnsi="Arial" w:cs="Arial"/>
          <w:b/>
          <w:sz w:val="20"/>
          <w:szCs w:val="20"/>
        </w:rPr>
        <w:t>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BB3F36" w:rsidRPr="0087204C" w14:paraId="65FDDC1D" w14:textId="77777777" w:rsidTr="0087204C">
        <w:trPr>
          <w:trHeight w:val="601"/>
        </w:trPr>
        <w:tc>
          <w:tcPr>
            <w:tcW w:w="10296" w:type="dxa"/>
          </w:tcPr>
          <w:p w14:paraId="65FDDC1B" w14:textId="77777777" w:rsidR="00BB3F36" w:rsidRPr="0087204C" w:rsidRDefault="00BB3F36" w:rsidP="001D1D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FDDC1C" w14:textId="77777777" w:rsidR="002930FC" w:rsidRPr="0087204C" w:rsidRDefault="002930FC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FDDC1E" w14:textId="77777777" w:rsidR="00BB3F36" w:rsidRPr="0087204C" w:rsidRDefault="00BB3F36" w:rsidP="001D1D6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E259CF" w:rsidRPr="0087204C" w14:paraId="65FDDC23" w14:textId="77777777" w:rsidTr="0087204C">
        <w:trPr>
          <w:trHeight w:val="612"/>
        </w:trPr>
        <w:tc>
          <w:tcPr>
            <w:tcW w:w="10314" w:type="dxa"/>
          </w:tcPr>
          <w:p w14:paraId="65FDDC20" w14:textId="1E488BC1" w:rsidR="00E259CF" w:rsidRPr="0087204C" w:rsidRDefault="00E259CF" w:rsidP="00E259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sz w:val="20"/>
                <w:szCs w:val="20"/>
              </w:rPr>
              <w:br w:type="page"/>
            </w:r>
            <w:r w:rsidRPr="0087204C">
              <w:rPr>
                <w:rFonts w:ascii="Arial" w:hAnsi="Arial" w:cs="Arial"/>
                <w:b/>
                <w:sz w:val="20"/>
                <w:szCs w:val="20"/>
              </w:rPr>
              <w:t xml:space="preserve">Request Submitted By </w:t>
            </w:r>
          </w:p>
          <w:p w14:paraId="65FDDC22" w14:textId="6026294D" w:rsidR="00E259CF" w:rsidRPr="0087204C" w:rsidRDefault="00E259CF" w:rsidP="0087204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7204C">
              <w:rPr>
                <w:rFonts w:ascii="Arial" w:hAnsi="Arial" w:cs="Arial"/>
                <w:i/>
                <w:sz w:val="20"/>
                <w:szCs w:val="20"/>
              </w:rPr>
              <w:t>(I have given a copy of the Information Security Policy to the above named staff to read and sign)</w:t>
            </w:r>
          </w:p>
        </w:tc>
      </w:tr>
    </w:tbl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4560"/>
        <w:gridCol w:w="1276"/>
        <w:gridCol w:w="2976"/>
      </w:tblGrid>
      <w:tr w:rsidR="00243182" w:rsidRPr="0087204C" w14:paraId="65FDDC28" w14:textId="77777777" w:rsidTr="00A73CAC">
        <w:trPr>
          <w:trHeight w:val="284"/>
        </w:trPr>
        <w:tc>
          <w:tcPr>
            <w:tcW w:w="1502" w:type="dxa"/>
            <w:shd w:val="clear" w:color="auto" w:fill="D9D9D9"/>
            <w:vAlign w:val="center"/>
          </w:tcPr>
          <w:p w14:paraId="65FDDC24" w14:textId="77777777" w:rsidR="00243182" w:rsidRPr="0087204C" w:rsidRDefault="00243182" w:rsidP="00455C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4560" w:type="dxa"/>
            <w:vAlign w:val="center"/>
          </w:tcPr>
          <w:p w14:paraId="65FDDC25" w14:textId="77777777" w:rsidR="00243182" w:rsidRPr="0087204C" w:rsidRDefault="00243182" w:rsidP="00455C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65FDDC26" w14:textId="77777777" w:rsidR="00243182" w:rsidRPr="0087204C" w:rsidRDefault="00243182" w:rsidP="00455C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Signed:</w:t>
            </w:r>
          </w:p>
        </w:tc>
        <w:tc>
          <w:tcPr>
            <w:tcW w:w="2976" w:type="dxa"/>
            <w:vAlign w:val="center"/>
          </w:tcPr>
          <w:p w14:paraId="65FDDC27" w14:textId="77777777" w:rsidR="00243182" w:rsidRPr="0087204C" w:rsidRDefault="00243182" w:rsidP="00455C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182" w:rsidRPr="0087204C" w14:paraId="65FDDC2B" w14:textId="77777777" w:rsidTr="00A73CAC">
        <w:trPr>
          <w:trHeight w:val="284"/>
        </w:trPr>
        <w:tc>
          <w:tcPr>
            <w:tcW w:w="1502" w:type="dxa"/>
            <w:shd w:val="clear" w:color="auto" w:fill="D9D9D9"/>
            <w:vAlign w:val="center"/>
          </w:tcPr>
          <w:p w14:paraId="65FDDC29" w14:textId="77777777" w:rsidR="00243182" w:rsidRPr="0087204C" w:rsidRDefault="00243182" w:rsidP="00455C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Position:</w:t>
            </w:r>
          </w:p>
        </w:tc>
        <w:tc>
          <w:tcPr>
            <w:tcW w:w="8812" w:type="dxa"/>
            <w:gridSpan w:val="3"/>
            <w:vAlign w:val="center"/>
          </w:tcPr>
          <w:p w14:paraId="65FDDC2A" w14:textId="77777777" w:rsidR="00243182" w:rsidRPr="0087204C" w:rsidRDefault="00243182" w:rsidP="00455C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CAC" w:rsidRPr="0087204C" w14:paraId="65FDDC2E" w14:textId="77777777" w:rsidTr="00D66CD5">
        <w:trPr>
          <w:trHeight w:val="284"/>
        </w:trPr>
        <w:tc>
          <w:tcPr>
            <w:tcW w:w="15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FDDC2C" w14:textId="77777777" w:rsidR="00A73CAC" w:rsidRPr="0087204C" w:rsidRDefault="00A73CAC" w:rsidP="00455C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</w:p>
        </w:tc>
        <w:tc>
          <w:tcPr>
            <w:tcW w:w="8812" w:type="dxa"/>
            <w:gridSpan w:val="3"/>
            <w:tcBorders>
              <w:bottom w:val="single" w:sz="4" w:space="0" w:color="auto"/>
            </w:tcBorders>
            <w:vAlign w:val="center"/>
          </w:tcPr>
          <w:p w14:paraId="65FDDC2D" w14:textId="77777777" w:rsidR="00A73CAC" w:rsidRPr="0087204C" w:rsidRDefault="00A73CAC" w:rsidP="00455C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CAC" w:rsidRPr="0087204C" w14:paraId="65FDDC33" w14:textId="77777777" w:rsidTr="00A73CAC">
        <w:trPr>
          <w:trHeight w:val="284"/>
        </w:trPr>
        <w:tc>
          <w:tcPr>
            <w:tcW w:w="15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FDDC2F" w14:textId="77777777" w:rsidR="00A73CAC" w:rsidRPr="0087204C" w:rsidRDefault="00A73CAC" w:rsidP="00455C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4560" w:type="dxa"/>
            <w:tcBorders>
              <w:bottom w:val="single" w:sz="4" w:space="0" w:color="auto"/>
            </w:tcBorders>
            <w:vAlign w:val="center"/>
          </w:tcPr>
          <w:p w14:paraId="65FDDC30" w14:textId="77777777" w:rsidR="00A73CAC" w:rsidRPr="0087204C" w:rsidRDefault="00A73CAC" w:rsidP="00455C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FDDC31" w14:textId="77777777" w:rsidR="00A73CAC" w:rsidRPr="0087204C" w:rsidRDefault="00A73CAC" w:rsidP="0040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65FDDC32" w14:textId="77777777" w:rsidR="00A73CAC" w:rsidRPr="0087204C" w:rsidRDefault="00A73CAC" w:rsidP="00455C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FDDC35" w14:textId="77777777" w:rsidR="00A73CAC" w:rsidRPr="0087204C" w:rsidRDefault="00A73CAC">
      <w:pPr>
        <w:rPr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60"/>
        <w:gridCol w:w="992"/>
        <w:gridCol w:w="3119"/>
        <w:gridCol w:w="992"/>
        <w:gridCol w:w="992"/>
      </w:tblGrid>
      <w:tr w:rsidR="00E259CF" w:rsidRPr="0087204C" w14:paraId="65FDDC38" w14:textId="77777777" w:rsidTr="00E259CF">
        <w:trPr>
          <w:trHeight w:val="284"/>
        </w:trPr>
        <w:tc>
          <w:tcPr>
            <w:tcW w:w="10314" w:type="dxa"/>
            <w:gridSpan w:val="6"/>
            <w:shd w:val="clear" w:color="auto" w:fill="auto"/>
            <w:vAlign w:val="center"/>
          </w:tcPr>
          <w:p w14:paraId="65FDDC36" w14:textId="77777777" w:rsidR="00E259CF" w:rsidRPr="0087204C" w:rsidRDefault="00E259CF" w:rsidP="00E259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 xml:space="preserve">New User Name &amp; Signature </w:t>
            </w:r>
          </w:p>
          <w:p w14:paraId="65FDDC37" w14:textId="77777777" w:rsidR="00E259CF" w:rsidRPr="0087204C" w:rsidRDefault="00E259CF" w:rsidP="00E259CF">
            <w:pPr>
              <w:rPr>
                <w:rFonts w:ascii="Arial" w:hAnsi="Arial" w:cs="Arial"/>
                <w:sz w:val="20"/>
                <w:szCs w:val="20"/>
              </w:rPr>
            </w:pPr>
            <w:r w:rsidRPr="0087204C">
              <w:rPr>
                <w:rFonts w:ascii="Arial" w:hAnsi="Arial" w:cs="Arial"/>
                <w:i/>
                <w:sz w:val="20"/>
                <w:szCs w:val="20"/>
              </w:rPr>
              <w:t>(I the named staff can confirm that I have read and understand the Information Security Policy and that I will abide by said policy)</w:t>
            </w:r>
          </w:p>
        </w:tc>
      </w:tr>
      <w:tr w:rsidR="0036208D" w:rsidRPr="0087204C" w14:paraId="65FDDC3F" w14:textId="77777777" w:rsidTr="00A73CAC">
        <w:trPr>
          <w:trHeight w:val="284"/>
        </w:trPr>
        <w:tc>
          <w:tcPr>
            <w:tcW w:w="959" w:type="dxa"/>
            <w:shd w:val="clear" w:color="auto" w:fill="D9D9D9"/>
            <w:vAlign w:val="center"/>
          </w:tcPr>
          <w:p w14:paraId="65FDDC39" w14:textId="77777777" w:rsidR="0036208D" w:rsidRPr="0087204C" w:rsidRDefault="0036208D" w:rsidP="009515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3260" w:type="dxa"/>
            <w:vAlign w:val="center"/>
          </w:tcPr>
          <w:p w14:paraId="65FDDC3A" w14:textId="77777777" w:rsidR="0036208D" w:rsidRPr="0087204C" w:rsidRDefault="0036208D" w:rsidP="0095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65FDDC3B" w14:textId="77777777" w:rsidR="0036208D" w:rsidRPr="0087204C" w:rsidRDefault="0036208D" w:rsidP="009515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Signed:</w:t>
            </w:r>
          </w:p>
        </w:tc>
        <w:tc>
          <w:tcPr>
            <w:tcW w:w="3119" w:type="dxa"/>
            <w:vAlign w:val="center"/>
          </w:tcPr>
          <w:p w14:paraId="65FDDC3C" w14:textId="77777777" w:rsidR="0036208D" w:rsidRPr="0087204C" w:rsidRDefault="0036208D" w:rsidP="0095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65FDDC3D" w14:textId="77777777" w:rsidR="0036208D" w:rsidRPr="0087204C" w:rsidRDefault="0036208D" w:rsidP="009515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992" w:type="dxa"/>
            <w:vAlign w:val="center"/>
          </w:tcPr>
          <w:p w14:paraId="65FDDC3E" w14:textId="77777777" w:rsidR="0036208D" w:rsidRPr="0087204C" w:rsidRDefault="0036208D" w:rsidP="0095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FDDC40" w14:textId="3080372A" w:rsidR="00316ECD" w:rsidRDefault="00316ECD" w:rsidP="001D1D64">
      <w:pPr>
        <w:rPr>
          <w:rFonts w:ascii="Arial" w:hAnsi="Arial" w:cs="Arial"/>
          <w:b/>
          <w:sz w:val="20"/>
          <w:szCs w:val="20"/>
        </w:rPr>
      </w:pPr>
    </w:p>
    <w:p w14:paraId="41D107F8" w14:textId="77777777" w:rsidR="00316ECD" w:rsidRDefault="00316EC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C068098" w14:textId="77777777" w:rsidR="00135993" w:rsidRPr="0087204C" w:rsidRDefault="00135993" w:rsidP="001D1D64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A73CAC" w:rsidRPr="0087204C" w14:paraId="65FDDC46" w14:textId="77777777" w:rsidTr="00D66CD5">
        <w:tc>
          <w:tcPr>
            <w:tcW w:w="10314" w:type="dxa"/>
          </w:tcPr>
          <w:p w14:paraId="65FDDC43" w14:textId="330B6609" w:rsidR="00A73CAC" w:rsidRPr="0087204C" w:rsidRDefault="00A73CAC" w:rsidP="00D66C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sz w:val="20"/>
                <w:szCs w:val="20"/>
              </w:rPr>
              <w:br w:type="page"/>
            </w:r>
            <w:r w:rsidRPr="0087204C">
              <w:rPr>
                <w:rFonts w:ascii="Arial" w:hAnsi="Arial" w:cs="Arial"/>
                <w:b/>
                <w:sz w:val="20"/>
                <w:szCs w:val="20"/>
              </w:rPr>
              <w:t>Request Authorised By</w:t>
            </w:r>
          </w:p>
          <w:p w14:paraId="65FDDC45" w14:textId="575632CC" w:rsidR="00A73CAC" w:rsidRPr="0087204C" w:rsidRDefault="00A73CAC" w:rsidP="0087204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7204C">
              <w:rPr>
                <w:rFonts w:ascii="Arial" w:hAnsi="Arial" w:cs="Arial"/>
                <w:i/>
                <w:sz w:val="20"/>
                <w:szCs w:val="20"/>
              </w:rPr>
              <w:t>(I have given a copy of the Information Security Policy to the above named staff to read and sign)</w:t>
            </w:r>
          </w:p>
        </w:tc>
      </w:tr>
    </w:tbl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4560"/>
        <w:gridCol w:w="1276"/>
        <w:gridCol w:w="2976"/>
      </w:tblGrid>
      <w:tr w:rsidR="00A73CAC" w:rsidRPr="0087204C" w14:paraId="65FDDC4B" w14:textId="77777777" w:rsidTr="00D66CD5">
        <w:trPr>
          <w:trHeight w:val="284"/>
        </w:trPr>
        <w:tc>
          <w:tcPr>
            <w:tcW w:w="1502" w:type="dxa"/>
            <w:shd w:val="clear" w:color="auto" w:fill="D9D9D9"/>
            <w:vAlign w:val="center"/>
          </w:tcPr>
          <w:p w14:paraId="65FDDC47" w14:textId="77777777" w:rsidR="00A73CAC" w:rsidRPr="0087204C" w:rsidRDefault="00A73CAC" w:rsidP="00D66C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4560" w:type="dxa"/>
            <w:vAlign w:val="center"/>
          </w:tcPr>
          <w:p w14:paraId="65FDDC48" w14:textId="77777777" w:rsidR="00A73CAC" w:rsidRPr="0087204C" w:rsidRDefault="00A73CAC" w:rsidP="00D66C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65FDDC49" w14:textId="77777777" w:rsidR="00A73CAC" w:rsidRPr="0087204C" w:rsidRDefault="00A73CAC" w:rsidP="00D66C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Signed:</w:t>
            </w:r>
          </w:p>
        </w:tc>
        <w:tc>
          <w:tcPr>
            <w:tcW w:w="2976" w:type="dxa"/>
            <w:vAlign w:val="center"/>
          </w:tcPr>
          <w:p w14:paraId="65FDDC4A" w14:textId="77777777" w:rsidR="00A73CAC" w:rsidRPr="0087204C" w:rsidRDefault="00A73CAC" w:rsidP="00D66C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CAC" w:rsidRPr="0087204C" w14:paraId="65FDDC4E" w14:textId="77777777" w:rsidTr="00D66CD5">
        <w:trPr>
          <w:trHeight w:val="284"/>
        </w:trPr>
        <w:tc>
          <w:tcPr>
            <w:tcW w:w="1502" w:type="dxa"/>
            <w:shd w:val="clear" w:color="auto" w:fill="D9D9D9"/>
            <w:vAlign w:val="center"/>
          </w:tcPr>
          <w:p w14:paraId="65FDDC4C" w14:textId="77777777" w:rsidR="00A73CAC" w:rsidRPr="0087204C" w:rsidRDefault="00A73CAC" w:rsidP="00D66C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Position:</w:t>
            </w:r>
          </w:p>
        </w:tc>
        <w:tc>
          <w:tcPr>
            <w:tcW w:w="8812" w:type="dxa"/>
            <w:gridSpan w:val="3"/>
            <w:vAlign w:val="center"/>
          </w:tcPr>
          <w:p w14:paraId="65FDDC4D" w14:textId="77777777" w:rsidR="00A73CAC" w:rsidRPr="0087204C" w:rsidRDefault="00A73CAC" w:rsidP="00D66C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CAC" w:rsidRPr="0087204C" w14:paraId="65FDDC51" w14:textId="77777777" w:rsidTr="00D66CD5">
        <w:trPr>
          <w:trHeight w:val="284"/>
        </w:trPr>
        <w:tc>
          <w:tcPr>
            <w:tcW w:w="15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FDDC4F" w14:textId="77777777" w:rsidR="00A73CAC" w:rsidRPr="0087204C" w:rsidRDefault="00A73CAC" w:rsidP="00D66C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</w:p>
        </w:tc>
        <w:tc>
          <w:tcPr>
            <w:tcW w:w="8812" w:type="dxa"/>
            <w:gridSpan w:val="3"/>
            <w:tcBorders>
              <w:bottom w:val="single" w:sz="4" w:space="0" w:color="auto"/>
            </w:tcBorders>
            <w:vAlign w:val="center"/>
          </w:tcPr>
          <w:p w14:paraId="65FDDC50" w14:textId="77777777" w:rsidR="00A73CAC" w:rsidRPr="0087204C" w:rsidRDefault="00A73CAC" w:rsidP="00D66C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CAC" w:rsidRPr="0087204C" w14:paraId="65FDDC56" w14:textId="77777777" w:rsidTr="00D66CD5">
        <w:trPr>
          <w:trHeight w:val="284"/>
        </w:trPr>
        <w:tc>
          <w:tcPr>
            <w:tcW w:w="15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FDDC52" w14:textId="77777777" w:rsidR="00A73CAC" w:rsidRPr="0087204C" w:rsidRDefault="00A73CAC" w:rsidP="00D66C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4560" w:type="dxa"/>
            <w:tcBorders>
              <w:bottom w:val="single" w:sz="4" w:space="0" w:color="auto"/>
            </w:tcBorders>
            <w:vAlign w:val="center"/>
          </w:tcPr>
          <w:p w14:paraId="65FDDC53" w14:textId="77777777" w:rsidR="00A73CAC" w:rsidRPr="0087204C" w:rsidRDefault="00A73CAC" w:rsidP="00D66C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FDDC54" w14:textId="77777777" w:rsidR="00A73CAC" w:rsidRPr="0087204C" w:rsidRDefault="00A73CAC" w:rsidP="00D66C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04C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65FDDC55" w14:textId="77777777" w:rsidR="00A73CAC" w:rsidRPr="0087204C" w:rsidRDefault="00A73CAC" w:rsidP="00D66C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FDDC57" w14:textId="77777777" w:rsidR="00A73CAC" w:rsidRPr="0087204C" w:rsidRDefault="00A73CAC" w:rsidP="00E660D9">
      <w:pPr>
        <w:jc w:val="center"/>
        <w:rPr>
          <w:rFonts w:ascii="Arial" w:hAnsi="Arial" w:cs="Arial"/>
          <w:i/>
          <w:sz w:val="20"/>
          <w:szCs w:val="20"/>
        </w:rPr>
      </w:pPr>
    </w:p>
    <w:p w14:paraId="65FDDC58" w14:textId="77777777" w:rsidR="0036208D" w:rsidRPr="0087204C" w:rsidRDefault="005C6486" w:rsidP="00E660D9">
      <w:pPr>
        <w:jc w:val="center"/>
        <w:rPr>
          <w:rFonts w:ascii="Arial" w:hAnsi="Arial" w:cs="Arial"/>
          <w:i/>
          <w:sz w:val="20"/>
          <w:szCs w:val="20"/>
        </w:rPr>
      </w:pPr>
      <w:r w:rsidRPr="0087204C">
        <w:rPr>
          <w:rFonts w:ascii="Arial" w:hAnsi="Arial" w:cs="Arial"/>
          <w:i/>
          <w:sz w:val="20"/>
          <w:szCs w:val="20"/>
        </w:rPr>
        <w:t xml:space="preserve">(In order for a new user account to be created the new user must have read &amp; signed the </w:t>
      </w:r>
      <w:r w:rsidR="003442B7" w:rsidRPr="0087204C">
        <w:rPr>
          <w:rFonts w:ascii="Arial" w:hAnsi="Arial" w:cs="Arial"/>
          <w:i/>
          <w:sz w:val="20"/>
          <w:szCs w:val="20"/>
        </w:rPr>
        <w:t xml:space="preserve">Information Security </w:t>
      </w:r>
      <w:r w:rsidRPr="0087204C">
        <w:rPr>
          <w:rFonts w:ascii="Arial" w:hAnsi="Arial" w:cs="Arial"/>
          <w:i/>
          <w:sz w:val="20"/>
          <w:szCs w:val="20"/>
        </w:rPr>
        <w:t xml:space="preserve">Policy. It is the </w:t>
      </w:r>
      <w:r w:rsidR="003442B7" w:rsidRPr="0087204C">
        <w:rPr>
          <w:rFonts w:ascii="Arial" w:hAnsi="Arial" w:cs="Arial"/>
          <w:i/>
          <w:sz w:val="20"/>
          <w:szCs w:val="20"/>
        </w:rPr>
        <w:t>r</w:t>
      </w:r>
      <w:r w:rsidR="00E76071" w:rsidRPr="0087204C">
        <w:rPr>
          <w:rFonts w:ascii="Arial" w:hAnsi="Arial" w:cs="Arial"/>
          <w:i/>
          <w:sz w:val="20"/>
          <w:szCs w:val="20"/>
        </w:rPr>
        <w:t>esponsibility of the user’s l</w:t>
      </w:r>
      <w:r w:rsidRPr="0087204C">
        <w:rPr>
          <w:rFonts w:ascii="Arial" w:hAnsi="Arial" w:cs="Arial"/>
          <w:i/>
          <w:sz w:val="20"/>
          <w:szCs w:val="20"/>
        </w:rPr>
        <w:t>ine</w:t>
      </w:r>
      <w:r w:rsidR="00E76071" w:rsidRPr="0087204C">
        <w:rPr>
          <w:rFonts w:ascii="Arial" w:hAnsi="Arial" w:cs="Arial"/>
          <w:i/>
          <w:sz w:val="20"/>
          <w:szCs w:val="20"/>
        </w:rPr>
        <w:t xml:space="preserve"> m</w:t>
      </w:r>
      <w:r w:rsidRPr="0087204C">
        <w:rPr>
          <w:rFonts w:ascii="Arial" w:hAnsi="Arial" w:cs="Arial"/>
          <w:i/>
          <w:sz w:val="20"/>
          <w:szCs w:val="20"/>
        </w:rPr>
        <w:t xml:space="preserve">anager to ensure that this is done. The </w:t>
      </w:r>
      <w:r w:rsidR="003442B7" w:rsidRPr="0087204C">
        <w:rPr>
          <w:rFonts w:ascii="Arial" w:hAnsi="Arial" w:cs="Arial"/>
          <w:i/>
          <w:sz w:val="20"/>
          <w:szCs w:val="20"/>
        </w:rPr>
        <w:t xml:space="preserve">Information </w:t>
      </w:r>
      <w:r w:rsidRPr="0087204C">
        <w:rPr>
          <w:rFonts w:ascii="Arial" w:hAnsi="Arial" w:cs="Arial"/>
          <w:i/>
          <w:sz w:val="20"/>
          <w:szCs w:val="20"/>
        </w:rPr>
        <w:t>Sec</w:t>
      </w:r>
      <w:r w:rsidR="003442B7" w:rsidRPr="0087204C">
        <w:rPr>
          <w:rFonts w:ascii="Arial" w:hAnsi="Arial" w:cs="Arial"/>
          <w:i/>
          <w:sz w:val="20"/>
          <w:szCs w:val="20"/>
        </w:rPr>
        <w:t>urity Policy can be found</w:t>
      </w:r>
      <w:r w:rsidRPr="0087204C">
        <w:rPr>
          <w:rFonts w:ascii="Arial" w:hAnsi="Arial" w:cs="Arial"/>
          <w:i/>
          <w:sz w:val="20"/>
          <w:szCs w:val="20"/>
        </w:rPr>
        <w:t xml:space="preserve"> on the Intranet).</w:t>
      </w:r>
    </w:p>
    <w:sectPr w:rsidR="0036208D" w:rsidRPr="0087204C" w:rsidSect="002F2FC8">
      <w:footerReference w:type="default" r:id="rId11"/>
      <w:pgSz w:w="12240" w:h="15840"/>
      <w:pgMar w:top="142" w:right="1080" w:bottom="851" w:left="108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DDC5E" w14:textId="77777777" w:rsidR="0099092E" w:rsidRDefault="0099092E">
      <w:r>
        <w:separator/>
      </w:r>
    </w:p>
  </w:endnote>
  <w:endnote w:type="continuationSeparator" w:id="0">
    <w:p w14:paraId="65FDDC5F" w14:textId="77777777" w:rsidR="0099092E" w:rsidRDefault="0099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DDC60" w14:textId="77777777" w:rsidR="0099092E" w:rsidRPr="007402AE" w:rsidRDefault="0099092E" w:rsidP="007402AE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Version Number 1.0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>Version Date: 08/02/2016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DDC5C" w14:textId="77777777" w:rsidR="0099092E" w:rsidRDefault="0099092E">
      <w:r>
        <w:separator/>
      </w:r>
    </w:p>
  </w:footnote>
  <w:footnote w:type="continuationSeparator" w:id="0">
    <w:p w14:paraId="65FDDC5D" w14:textId="77777777" w:rsidR="0099092E" w:rsidRDefault="00990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AD"/>
    <w:rsid w:val="0001082E"/>
    <w:rsid w:val="00013E9A"/>
    <w:rsid w:val="0006730E"/>
    <w:rsid w:val="00072470"/>
    <w:rsid w:val="0007311C"/>
    <w:rsid w:val="00074F79"/>
    <w:rsid w:val="00093336"/>
    <w:rsid w:val="000D53C8"/>
    <w:rsid w:val="000D7BA7"/>
    <w:rsid w:val="000E3227"/>
    <w:rsid w:val="000E3688"/>
    <w:rsid w:val="00135993"/>
    <w:rsid w:val="00146EE3"/>
    <w:rsid w:val="00174B5E"/>
    <w:rsid w:val="001B2B2B"/>
    <w:rsid w:val="001B30C7"/>
    <w:rsid w:val="001D1D64"/>
    <w:rsid w:val="001F0C61"/>
    <w:rsid w:val="001F0FA9"/>
    <w:rsid w:val="001F677F"/>
    <w:rsid w:val="002250D0"/>
    <w:rsid w:val="00232A58"/>
    <w:rsid w:val="00232FC5"/>
    <w:rsid w:val="00243182"/>
    <w:rsid w:val="00245B7F"/>
    <w:rsid w:val="00246C98"/>
    <w:rsid w:val="00247A47"/>
    <w:rsid w:val="00256AB8"/>
    <w:rsid w:val="00280FD4"/>
    <w:rsid w:val="002814ED"/>
    <w:rsid w:val="002930FC"/>
    <w:rsid w:val="00295A97"/>
    <w:rsid w:val="002A41BA"/>
    <w:rsid w:val="002C10C4"/>
    <w:rsid w:val="002C3189"/>
    <w:rsid w:val="002F2FC8"/>
    <w:rsid w:val="00301E7C"/>
    <w:rsid w:val="00316ECD"/>
    <w:rsid w:val="003442B7"/>
    <w:rsid w:val="003447E6"/>
    <w:rsid w:val="0035482F"/>
    <w:rsid w:val="0036208D"/>
    <w:rsid w:val="00382373"/>
    <w:rsid w:val="003925D4"/>
    <w:rsid w:val="003B0CD8"/>
    <w:rsid w:val="003B6397"/>
    <w:rsid w:val="003D548E"/>
    <w:rsid w:val="003E5FE3"/>
    <w:rsid w:val="003E6ACF"/>
    <w:rsid w:val="00400A2A"/>
    <w:rsid w:val="00406E44"/>
    <w:rsid w:val="00422407"/>
    <w:rsid w:val="00455C09"/>
    <w:rsid w:val="0047646A"/>
    <w:rsid w:val="0049305E"/>
    <w:rsid w:val="004A6E82"/>
    <w:rsid w:val="004D78A8"/>
    <w:rsid w:val="00511F44"/>
    <w:rsid w:val="0057507F"/>
    <w:rsid w:val="005A275F"/>
    <w:rsid w:val="005C27CA"/>
    <w:rsid w:val="005C6486"/>
    <w:rsid w:val="0060484B"/>
    <w:rsid w:val="0061043C"/>
    <w:rsid w:val="006646D4"/>
    <w:rsid w:val="00687497"/>
    <w:rsid w:val="00694BBA"/>
    <w:rsid w:val="006F18F4"/>
    <w:rsid w:val="00703782"/>
    <w:rsid w:val="0071174E"/>
    <w:rsid w:val="007402AE"/>
    <w:rsid w:val="007415B0"/>
    <w:rsid w:val="0076187D"/>
    <w:rsid w:val="00786B1E"/>
    <w:rsid w:val="007A65FE"/>
    <w:rsid w:val="007B21EA"/>
    <w:rsid w:val="007B7ECC"/>
    <w:rsid w:val="00827E97"/>
    <w:rsid w:val="0083088B"/>
    <w:rsid w:val="008338C2"/>
    <w:rsid w:val="00836B5D"/>
    <w:rsid w:val="0084282C"/>
    <w:rsid w:val="008570AD"/>
    <w:rsid w:val="0086210F"/>
    <w:rsid w:val="00863C3A"/>
    <w:rsid w:val="0087204C"/>
    <w:rsid w:val="00874058"/>
    <w:rsid w:val="0087493F"/>
    <w:rsid w:val="00895FAD"/>
    <w:rsid w:val="0089743E"/>
    <w:rsid w:val="008D0311"/>
    <w:rsid w:val="008D60FE"/>
    <w:rsid w:val="008D76CD"/>
    <w:rsid w:val="00904866"/>
    <w:rsid w:val="00907EF0"/>
    <w:rsid w:val="0092285B"/>
    <w:rsid w:val="0095097B"/>
    <w:rsid w:val="00950A76"/>
    <w:rsid w:val="0095158B"/>
    <w:rsid w:val="0099092E"/>
    <w:rsid w:val="009A5FD9"/>
    <w:rsid w:val="009F2D13"/>
    <w:rsid w:val="00A144DE"/>
    <w:rsid w:val="00A37FB6"/>
    <w:rsid w:val="00A42C44"/>
    <w:rsid w:val="00A6536C"/>
    <w:rsid w:val="00A73CAC"/>
    <w:rsid w:val="00B42A7A"/>
    <w:rsid w:val="00B61B61"/>
    <w:rsid w:val="00B67143"/>
    <w:rsid w:val="00B83981"/>
    <w:rsid w:val="00BA636A"/>
    <w:rsid w:val="00BB3F36"/>
    <w:rsid w:val="00BC0024"/>
    <w:rsid w:val="00BD0A47"/>
    <w:rsid w:val="00BD0A8B"/>
    <w:rsid w:val="00BE7635"/>
    <w:rsid w:val="00C140C8"/>
    <w:rsid w:val="00C420D8"/>
    <w:rsid w:val="00C64439"/>
    <w:rsid w:val="00C67FA5"/>
    <w:rsid w:val="00C814B2"/>
    <w:rsid w:val="00CC0CDF"/>
    <w:rsid w:val="00CD2377"/>
    <w:rsid w:val="00CE6D01"/>
    <w:rsid w:val="00CF563D"/>
    <w:rsid w:val="00D24D76"/>
    <w:rsid w:val="00D52C1A"/>
    <w:rsid w:val="00D66CD5"/>
    <w:rsid w:val="00D83AA0"/>
    <w:rsid w:val="00D9238A"/>
    <w:rsid w:val="00D972BF"/>
    <w:rsid w:val="00DA4567"/>
    <w:rsid w:val="00DB244A"/>
    <w:rsid w:val="00DC6FAF"/>
    <w:rsid w:val="00DD7141"/>
    <w:rsid w:val="00E02F27"/>
    <w:rsid w:val="00E15767"/>
    <w:rsid w:val="00E259CF"/>
    <w:rsid w:val="00E33567"/>
    <w:rsid w:val="00E53585"/>
    <w:rsid w:val="00E660D9"/>
    <w:rsid w:val="00E67858"/>
    <w:rsid w:val="00E72F27"/>
    <w:rsid w:val="00E76071"/>
    <w:rsid w:val="00E80C2D"/>
    <w:rsid w:val="00EF6FB8"/>
    <w:rsid w:val="00F05D1F"/>
    <w:rsid w:val="00F26C7A"/>
    <w:rsid w:val="00F320E1"/>
    <w:rsid w:val="00F32D0E"/>
    <w:rsid w:val="00FA14BD"/>
    <w:rsid w:val="00FC1104"/>
    <w:rsid w:val="00FD1FA8"/>
    <w:rsid w:val="00FD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DD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322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1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B24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24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06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6E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322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1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B24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24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06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6E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6A5B280C92B4BA6F19F82754932A0" ma:contentTypeVersion="0" ma:contentTypeDescription="Create a new document." ma:contentTypeScope="" ma:versionID="d59fd24ebbcca6d629354de890cfed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5DA232-97EE-4D51-888E-6B8FD0452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5C8682-186F-4AE4-B2AA-9A44A5165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0AEA6-B85F-4BDC-BD0E-99BEE76A368F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B791D408</Template>
  <TotalTime>46</TotalTime>
  <Pages>3</Pages>
  <Words>506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jeremyc</dc:creator>
  <cp:lastModifiedBy>Linda Simpson</cp:lastModifiedBy>
  <cp:revision>10</cp:revision>
  <cp:lastPrinted>2016-02-01T13:06:00Z</cp:lastPrinted>
  <dcterms:created xsi:type="dcterms:W3CDTF">2018-05-23T08:44:00Z</dcterms:created>
  <dcterms:modified xsi:type="dcterms:W3CDTF">2019-01-09T10:11:00Z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0x01010079E6A5B280C92B4BA6F19F82754932A0</vt:lpwstr>
  </property>
  <property fmtid="{D5CDD505-2E9C-101B-9397-08002B2CF9AE}" pid="3" name="Order">
    <vt:r8>8100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